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AC" w:rsidRDefault="00366870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bookmarkStart w:id="0" w:name="declaratie_reiskosten"/>
      <w:bookmarkStart w:id="1" w:name="_GoBack"/>
      <w:bookmarkEnd w:id="1"/>
      <w:r>
        <w:rPr>
          <w:rFonts w:ascii="Verdana" w:hAnsi="Verdana"/>
          <w:b/>
          <w:noProof/>
          <w:spacing w:val="-3"/>
          <w:sz w:val="20"/>
          <w:szCs w:val="20"/>
        </w:rPr>
        <w:drawing>
          <wp:anchor distT="0" distB="0" distL="114300" distR="114300" simplePos="0" relativeHeight="251660288" behindDoc="0" locked="0" layoutInCell="1" allowOverlap="1" wp14:editId="70FB96FC">
            <wp:simplePos x="0" y="0"/>
            <wp:positionH relativeFrom="column">
              <wp:posOffset>3850640</wp:posOffset>
            </wp:positionH>
            <wp:positionV relativeFrom="paragraph">
              <wp:posOffset>-180340</wp:posOffset>
            </wp:positionV>
            <wp:extent cx="2381250" cy="5207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15562" r="8000" b="4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1F7" w:rsidRPr="00D70BAC" w:rsidRDefault="00BC180D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r w:rsidRPr="00D70BAC">
        <w:rPr>
          <w:rFonts w:ascii="Verdana" w:hAnsi="Verdana"/>
          <w:b/>
          <w:spacing w:val="-3"/>
          <w:sz w:val="20"/>
          <w:szCs w:val="20"/>
        </w:rPr>
        <w:t xml:space="preserve">Registratieformulier zorgverzekering </w:t>
      </w:r>
    </w:p>
    <w:p w:rsidR="009B40A4" w:rsidRPr="00D70BAC" w:rsidRDefault="00BC180D" w:rsidP="00BC180D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r w:rsidRPr="00D70BAC">
        <w:rPr>
          <w:rFonts w:ascii="Verdana" w:hAnsi="Verdana"/>
          <w:b/>
          <w:spacing w:val="-3"/>
          <w:sz w:val="20"/>
          <w:szCs w:val="20"/>
        </w:rPr>
        <w:t>pleeg</w:t>
      </w:r>
      <w:r w:rsidR="003A3E6C" w:rsidRPr="00D70BAC">
        <w:rPr>
          <w:rFonts w:ascii="Verdana" w:hAnsi="Verdana"/>
          <w:b/>
          <w:spacing w:val="-3"/>
          <w:sz w:val="20"/>
          <w:szCs w:val="20"/>
        </w:rPr>
        <w:t>kind</w:t>
      </w:r>
    </w:p>
    <w:bookmarkEnd w:id="0"/>
    <w:p w:rsidR="009B40A4" w:rsidRPr="00D70BAC" w:rsidRDefault="009B40A4" w:rsidP="00BC3744">
      <w:pPr>
        <w:tabs>
          <w:tab w:val="right" w:pos="9026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5961F7" w:rsidRPr="00D70BAC" w:rsidRDefault="005961F7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  <w:r w:rsidRPr="00D70BAC">
        <w:rPr>
          <w:rFonts w:ascii="Verdana" w:hAnsi="Verdana"/>
          <w:i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F3CB6" wp14:editId="16BF3CB7">
                <wp:simplePos x="0" y="0"/>
                <wp:positionH relativeFrom="column">
                  <wp:posOffset>-4444</wp:posOffset>
                </wp:positionH>
                <wp:positionV relativeFrom="paragraph">
                  <wp:posOffset>279400</wp:posOffset>
                </wp:positionV>
                <wp:extent cx="5295900" cy="552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F7" w:rsidRPr="00D45A79" w:rsidRDefault="005961F7" w:rsidP="005961F7">
                            <w:pPr>
                              <w:tabs>
                                <w:tab w:val="right" w:pos="9026"/>
                              </w:tabs>
                              <w:spacing w:after="0" w:line="300" w:lineRule="atLeast"/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Klik op de velden </w:t>
                            </w:r>
                            <w:r w:rsidRPr="00735EEA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met *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om deze in te vullen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>en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kruis</w:t>
                            </w:r>
                            <w:r w:rsidR="003A3E6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aan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welke optie voor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>het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pleegkind van toepassing is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. </w:t>
                            </w:r>
                          </w:p>
                          <w:p w:rsidR="005961F7" w:rsidRDefault="00596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BF3CB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.35pt;margin-top:22pt;width:417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" fillcolor="white [3201]" strokeweight=".5pt">
                <v:textbox>
                  <w:txbxContent>
                    <w:p w:rsidR="005961F7" w:rsidRPr="00D45A79" w:rsidRDefault="005961F7" w:rsidP="005961F7">
                      <w:pPr>
                        <w:tabs>
                          <w:tab w:val="right" w:pos="9026"/>
                        </w:tabs>
                        <w:spacing w:after="0" w:line="300" w:lineRule="atLeast"/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</w:pP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Klik op de velden </w:t>
                      </w:r>
                      <w:r w:rsidRPr="00735EEA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met *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om deze in te vullen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>en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kruis</w:t>
                      </w:r>
                      <w:r w:rsidR="003A3E6C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aan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welke optie voor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>het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pleegkind van toepassing is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. </w:t>
                      </w:r>
                    </w:p>
                    <w:p w:rsidR="005961F7" w:rsidRDefault="005961F7"/>
                  </w:txbxContent>
                </v:textbox>
              </v:shape>
            </w:pict>
          </mc:Fallback>
        </mc:AlternateContent>
      </w:r>
    </w:p>
    <w:p w:rsidR="005961F7" w:rsidRPr="00D70BAC" w:rsidRDefault="005961F7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</w:p>
    <w:p w:rsidR="00B65890" w:rsidRPr="00D70BAC" w:rsidRDefault="00B65890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</w:p>
    <w:p w:rsidR="005961F7" w:rsidRPr="00D70BAC" w:rsidRDefault="005961F7" w:rsidP="00B65890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B65890" w:rsidP="00B65890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>Pleegkind:</w:t>
      </w:r>
      <w:r w:rsidR="00334969" w:rsidRPr="00D70BAC">
        <w:rPr>
          <w:rFonts w:ascii="Verdana" w:hAnsi="Verdana"/>
          <w:spacing w:val="-3"/>
          <w:sz w:val="20"/>
          <w:szCs w:val="20"/>
        </w:rPr>
        <w:t xml:space="preserve"> </w:t>
      </w:r>
      <w:sdt>
        <w:sdtPr>
          <w:rPr>
            <w:rFonts w:ascii="Verdana" w:hAnsi="Verdana"/>
            <w:spacing w:val="-3"/>
            <w:sz w:val="20"/>
            <w:szCs w:val="20"/>
          </w:rPr>
          <w:id w:val="562453608"/>
          <w:placeholder>
            <w:docPart w:val="EC931C6151AD45EB8558A8556A5B3EC5"/>
          </w:placeholder>
          <w:showingPlcHdr/>
        </w:sdtPr>
        <w:sdtEndPr/>
        <w:sdtContent>
          <w:r w:rsidR="00334969" w:rsidRPr="00D70BAC">
            <w:rPr>
              <w:rFonts w:ascii="Verdana" w:hAnsi="Verdana"/>
              <w:spacing w:val="-3"/>
              <w:sz w:val="20"/>
              <w:szCs w:val="20"/>
            </w:rPr>
            <w:t>* Naam</w:t>
          </w:r>
        </w:sdtContent>
      </w:sdt>
      <w:r w:rsidR="00334969" w:rsidRPr="00D70BAC">
        <w:rPr>
          <w:rFonts w:ascii="Verdana" w:hAnsi="Verdana"/>
          <w:spacing w:val="-3"/>
          <w:sz w:val="20"/>
          <w:szCs w:val="20"/>
        </w:rPr>
        <w:t xml:space="preserve">, </w:t>
      </w:r>
      <w:sdt>
        <w:sdtPr>
          <w:rPr>
            <w:rFonts w:ascii="Verdana" w:hAnsi="Verdana"/>
            <w:spacing w:val="-3"/>
            <w:sz w:val="20"/>
            <w:szCs w:val="20"/>
          </w:rPr>
          <w:id w:val="1362469134"/>
          <w:placeholder>
            <w:docPart w:val="73CEBB4EEAA646A3AB04BE73039519F5"/>
          </w:placeholder>
          <w:showingPlcHdr/>
        </w:sdtPr>
        <w:sdtEndPr/>
        <w:sdtContent>
          <w:r w:rsidR="00334969" w:rsidRPr="00D70BAC">
            <w:rPr>
              <w:rFonts w:ascii="Verdana" w:hAnsi="Verdana"/>
              <w:spacing w:val="-3"/>
              <w:sz w:val="20"/>
              <w:szCs w:val="20"/>
            </w:rPr>
            <w:t>* Geboortedatum</w:t>
          </w:r>
        </w:sdtContent>
      </w:sdt>
    </w:p>
    <w:p w:rsidR="00B65890" w:rsidRPr="00D70BAC" w:rsidRDefault="00B65890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B65890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is voor wat betreft zijn/haar  </w:t>
      </w:r>
      <w:r w:rsidRPr="00D70BAC">
        <w:rPr>
          <w:rFonts w:ascii="Verdana" w:hAnsi="Verdana"/>
          <w:b/>
          <w:spacing w:val="-3"/>
          <w:sz w:val="20"/>
          <w:szCs w:val="20"/>
        </w:rPr>
        <w:t>ziektekosten</w:t>
      </w:r>
      <w:r w:rsidRPr="00D70BAC">
        <w:rPr>
          <w:rFonts w:ascii="Verdana" w:hAnsi="Verdana"/>
          <w:spacing w:val="-3"/>
          <w:sz w:val="20"/>
          <w:szCs w:val="20"/>
        </w:rPr>
        <w:t xml:space="preserve"> als volgt verzekerd:</w:t>
      </w:r>
    </w:p>
    <w:p w:rsidR="00B65890" w:rsidRPr="00D70BAC" w:rsidRDefault="00B65890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9C3B24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127004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r w:rsidR="00B65890" w:rsidRPr="00D70BAC">
        <w:rPr>
          <w:rFonts w:ascii="Verdana" w:hAnsi="Verdana"/>
          <w:spacing w:val="-3"/>
          <w:sz w:val="20"/>
          <w:szCs w:val="20"/>
        </w:rPr>
        <w:t>Meeverzekerd bij de zorgverzekering van eigen ouder</w:t>
      </w:r>
      <w:r w:rsidR="001F37BD" w:rsidRPr="00D70BAC">
        <w:rPr>
          <w:rFonts w:ascii="Verdana" w:hAnsi="Verdana"/>
          <w:spacing w:val="-3"/>
          <w:sz w:val="20"/>
          <w:szCs w:val="20"/>
        </w:rPr>
        <w:t>(</w:t>
      </w:r>
      <w:r w:rsidR="00B65890" w:rsidRPr="00D70BAC">
        <w:rPr>
          <w:rFonts w:ascii="Verdana" w:hAnsi="Verdana"/>
          <w:spacing w:val="-3"/>
          <w:sz w:val="20"/>
          <w:szCs w:val="20"/>
        </w:rPr>
        <w:t>s</w:t>
      </w:r>
      <w:r w:rsidR="001F37BD" w:rsidRPr="00D70BAC">
        <w:rPr>
          <w:rFonts w:ascii="Verdana" w:hAnsi="Verdana"/>
          <w:spacing w:val="-3"/>
          <w:sz w:val="20"/>
          <w:szCs w:val="20"/>
        </w:rPr>
        <w:t>)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: </w:t>
      </w:r>
    </w:p>
    <w:p w:rsidR="00B65890" w:rsidRPr="00D70BAC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>maatschappij:</w:t>
      </w:r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sdt>
        <w:sdtPr>
          <w:rPr>
            <w:rFonts w:ascii="Verdana" w:hAnsi="Verdana"/>
            <w:spacing w:val="-3"/>
            <w:sz w:val="20"/>
            <w:szCs w:val="20"/>
          </w:rPr>
          <w:id w:val="873574958"/>
          <w:placeholder>
            <w:docPart w:val="04006A5CE61D4D9590644294B1F6111E"/>
          </w:placeholder>
          <w:showingPlcHdr/>
        </w:sdtPr>
        <w:sdtEndPr/>
        <w:sdtContent>
          <w:r w:rsidR="005961F7" w:rsidRPr="00D70BAC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sdtContent>
      </w:sdt>
    </w:p>
    <w:p w:rsidR="00B65890" w:rsidRPr="00D70BAC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-1635701203"/>
          <w:placeholder>
            <w:docPart w:val="C36452A2415444D583B3A2BE3F03A9AC"/>
          </w:placeholder>
          <w:showingPlcHdr/>
        </w:sdtPr>
        <w:sdtEndPr/>
        <w:sdtContent>
          <w:r w:rsidR="005961F7" w:rsidRPr="00D70BAC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</w:p>
    <w:p w:rsidR="00B65890" w:rsidRPr="00D70BAC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9C3B24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9950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r w:rsidR="003A3E6C" w:rsidRPr="00D70BAC">
        <w:rPr>
          <w:rFonts w:ascii="Verdana" w:hAnsi="Verdana"/>
          <w:spacing w:val="-3"/>
          <w:sz w:val="20"/>
          <w:szCs w:val="20"/>
        </w:rPr>
        <w:t>Me</w:t>
      </w:r>
      <w:r w:rsidR="00B65890" w:rsidRPr="00D70BAC">
        <w:rPr>
          <w:rFonts w:ascii="Verdana" w:hAnsi="Verdana"/>
          <w:spacing w:val="-3"/>
          <w:sz w:val="20"/>
          <w:szCs w:val="20"/>
        </w:rPr>
        <w:t>everzekerd bij de zorgverzekering van pleegouder</w:t>
      </w:r>
      <w:r w:rsidR="001F37BD" w:rsidRPr="00D70BAC">
        <w:rPr>
          <w:rFonts w:ascii="Verdana" w:hAnsi="Verdana"/>
          <w:spacing w:val="-3"/>
          <w:sz w:val="20"/>
          <w:szCs w:val="20"/>
        </w:rPr>
        <w:t>(</w:t>
      </w:r>
      <w:r w:rsidR="00B65890" w:rsidRPr="00D70BAC">
        <w:rPr>
          <w:rFonts w:ascii="Verdana" w:hAnsi="Verdana"/>
          <w:spacing w:val="-3"/>
          <w:sz w:val="20"/>
          <w:szCs w:val="20"/>
        </w:rPr>
        <w:t>s</w:t>
      </w:r>
      <w:r w:rsidR="001F37BD" w:rsidRPr="00D70BAC">
        <w:rPr>
          <w:rFonts w:ascii="Verdana" w:hAnsi="Verdana"/>
          <w:spacing w:val="-3"/>
          <w:sz w:val="20"/>
          <w:szCs w:val="20"/>
        </w:rPr>
        <w:t>)</w:t>
      </w:r>
      <w:r w:rsidR="00B65890" w:rsidRPr="00D70BAC">
        <w:rPr>
          <w:rFonts w:ascii="Verdana" w:hAnsi="Verdana"/>
          <w:spacing w:val="-3"/>
          <w:sz w:val="20"/>
          <w:szCs w:val="20"/>
        </w:rPr>
        <w:t>:</w:t>
      </w:r>
    </w:p>
    <w:p w:rsidR="005961F7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maatschappij: </w:t>
      </w:r>
      <w:sdt>
        <w:sdtPr>
          <w:rPr>
            <w:rFonts w:ascii="Verdana" w:hAnsi="Verdana"/>
            <w:spacing w:val="-3"/>
            <w:sz w:val="20"/>
            <w:szCs w:val="20"/>
          </w:rPr>
          <w:id w:val="1165978153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sdtContent>
      </w:sdt>
    </w:p>
    <w:p w:rsidR="00B65890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296892377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</w:p>
    <w:p w:rsidR="00B65890" w:rsidRPr="00D70BAC" w:rsidRDefault="00B65890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9C3B24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195208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r w:rsidR="00B65890" w:rsidRPr="00D70BAC">
        <w:rPr>
          <w:rFonts w:ascii="Verdana" w:hAnsi="Verdana"/>
          <w:spacing w:val="-3"/>
          <w:sz w:val="20"/>
          <w:szCs w:val="20"/>
        </w:rPr>
        <w:t>Zelfstandig verzekerd:</w:t>
      </w:r>
    </w:p>
    <w:p w:rsidR="005961F7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maatschappij: </w:t>
      </w:r>
      <w:sdt>
        <w:sdtPr>
          <w:rPr>
            <w:rFonts w:ascii="Verdana" w:hAnsi="Verdana"/>
            <w:spacing w:val="-3"/>
            <w:sz w:val="20"/>
            <w:szCs w:val="20"/>
          </w:rPr>
          <w:id w:val="1233741509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sdtContent>
      </w:sdt>
    </w:p>
    <w:p w:rsidR="005961F7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-458722033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</w:p>
    <w:p w:rsidR="00B65890" w:rsidRPr="00D70BAC" w:rsidRDefault="00B65890" w:rsidP="00B65890">
      <w:pPr>
        <w:tabs>
          <w:tab w:val="left" w:pos="-1440"/>
          <w:tab w:val="left" w:pos="-720"/>
        </w:tabs>
        <w:spacing w:after="0" w:line="280" w:lineRule="atLeast"/>
        <w:ind w:left="720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9C3B24" w:rsidP="00B65890">
      <w:pPr>
        <w:tabs>
          <w:tab w:val="left" w:pos="-1440"/>
          <w:tab w:val="left" w:pos="-720"/>
          <w:tab w:val="left" w:pos="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47596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Via </w:t>
      </w:r>
      <w:r w:rsidR="003A3E6C" w:rsidRPr="00D70BAC">
        <w:rPr>
          <w:rFonts w:ascii="Verdana" w:hAnsi="Verdana"/>
          <w:spacing w:val="-3"/>
          <w:sz w:val="20"/>
          <w:szCs w:val="20"/>
        </w:rPr>
        <w:t>Bureau Jeugdzorg/plaatser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 basisverzekering bij VGZ:</w:t>
      </w:r>
    </w:p>
    <w:p w:rsidR="005961F7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-2087915539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</w:p>
    <w:p w:rsidR="00B65890" w:rsidRPr="00D70BAC" w:rsidRDefault="00B65890" w:rsidP="00B65890">
      <w:pPr>
        <w:tabs>
          <w:tab w:val="left" w:pos="-1440"/>
          <w:tab w:val="left" w:pos="-720"/>
          <w:tab w:val="left" w:pos="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9C3B24" w:rsidP="00B65890">
      <w:pPr>
        <w:tabs>
          <w:tab w:val="left" w:pos="-1440"/>
          <w:tab w:val="left" w:pos="-720"/>
          <w:tab w:val="left" w:pos="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182812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D70BAC">
        <w:rPr>
          <w:rFonts w:ascii="Verdana" w:hAnsi="Verdana"/>
          <w:spacing w:val="-3"/>
          <w:sz w:val="20"/>
          <w:szCs w:val="20"/>
        </w:rPr>
        <w:t xml:space="preserve"> 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Via </w:t>
      </w:r>
      <w:r w:rsidR="003A3E6C" w:rsidRPr="00D70BAC">
        <w:rPr>
          <w:rFonts w:ascii="Verdana" w:hAnsi="Verdana"/>
          <w:spacing w:val="-3"/>
          <w:sz w:val="20"/>
          <w:szCs w:val="20"/>
        </w:rPr>
        <w:t>Bureau Jeugdzorg/plaatser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 aanvullende verzekering bij VGZ:</w:t>
      </w:r>
    </w:p>
    <w:p w:rsidR="005961F7" w:rsidRPr="00D70BAC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-1890946174"/>
          <w:showingPlcHdr/>
        </w:sdtPr>
        <w:sdtEndPr/>
        <w:sdtContent>
          <w:r w:rsidRPr="00D70BAC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</w:p>
    <w:p w:rsidR="00B65890" w:rsidRPr="00D70BAC" w:rsidRDefault="00B65890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5961F7" w:rsidRPr="00D70BAC" w:rsidRDefault="005961F7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3A3E6C" w:rsidRPr="00D70BAC" w:rsidRDefault="003A3E6C" w:rsidP="003A3E6C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 xml:space="preserve">Ik heb dit formulier naar waarheid ingevuld * </w:t>
      </w:r>
      <w:sdt>
        <w:sdtPr>
          <w:rPr>
            <w:rFonts w:ascii="Verdana" w:hAnsi="Verdana"/>
            <w:spacing w:val="-3"/>
            <w:sz w:val="20"/>
            <w:szCs w:val="20"/>
          </w:rPr>
          <w:id w:val="-86728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BAC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</w:p>
    <w:p w:rsidR="003A3E6C" w:rsidRPr="00D70BAC" w:rsidRDefault="009C3B24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271238852"/>
          <w:showingPlcHdr/>
        </w:sdtPr>
        <w:sdtEndPr/>
        <w:sdtContent>
          <w:r w:rsidR="003A3E6C" w:rsidRPr="00D70BAC">
            <w:rPr>
              <w:rFonts w:ascii="Verdana" w:hAnsi="Verdana"/>
              <w:spacing w:val="-3"/>
              <w:sz w:val="20"/>
              <w:szCs w:val="20"/>
            </w:rPr>
            <w:t>* Datum</w:t>
          </w:r>
        </w:sdtContent>
      </w:sdt>
      <w:r w:rsidR="003A3E6C" w:rsidRPr="00D70BAC">
        <w:rPr>
          <w:rFonts w:ascii="Verdana" w:hAnsi="Verdana"/>
          <w:spacing w:val="-3"/>
          <w:sz w:val="20"/>
          <w:szCs w:val="20"/>
        </w:rPr>
        <w:t xml:space="preserve">, </w:t>
      </w:r>
      <w:sdt>
        <w:sdtPr>
          <w:rPr>
            <w:rFonts w:ascii="Verdana" w:hAnsi="Verdana"/>
            <w:spacing w:val="-3"/>
            <w:sz w:val="20"/>
            <w:szCs w:val="20"/>
          </w:rPr>
          <w:id w:val="-993954554"/>
          <w:showingPlcHdr/>
        </w:sdtPr>
        <w:sdtEndPr/>
        <w:sdtContent>
          <w:r w:rsidR="003A3E6C" w:rsidRPr="00D70BAC">
            <w:rPr>
              <w:rFonts w:ascii="Verdana" w:hAnsi="Verdana"/>
              <w:spacing w:val="-3"/>
              <w:sz w:val="20"/>
              <w:szCs w:val="20"/>
            </w:rPr>
            <w:t>* Naam pleegouder</w:t>
          </w:r>
        </w:sdtContent>
      </w:sdt>
    </w:p>
    <w:p w:rsidR="003A3E6C" w:rsidRPr="00D70BAC" w:rsidRDefault="003A3E6C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3A3E6C" w:rsidRPr="00D70BAC" w:rsidRDefault="003A3E6C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65890" w:rsidRPr="00D70BAC" w:rsidRDefault="003A3E6C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r w:rsidRPr="00D70BAC">
        <w:rPr>
          <w:rFonts w:ascii="Verdana" w:hAnsi="Verdana"/>
          <w:spacing w:val="-3"/>
          <w:sz w:val="20"/>
          <w:szCs w:val="20"/>
        </w:rPr>
        <w:t>Het ingevulde f</w:t>
      </w:r>
      <w:r w:rsidR="00B65890" w:rsidRPr="00D70BAC">
        <w:rPr>
          <w:rFonts w:ascii="Verdana" w:hAnsi="Verdana"/>
          <w:spacing w:val="-3"/>
          <w:sz w:val="20"/>
          <w:szCs w:val="20"/>
        </w:rPr>
        <w:t>ormulier kun</w:t>
      </w:r>
      <w:r w:rsidRPr="00D70BAC">
        <w:rPr>
          <w:rFonts w:ascii="Verdana" w:hAnsi="Verdana"/>
          <w:spacing w:val="-3"/>
          <w:sz w:val="20"/>
          <w:szCs w:val="20"/>
        </w:rPr>
        <w:t xml:space="preserve"> je mailen of meegeven aan je begeleider pleegzorg of in een voldoende gefrankeerde envelop</w:t>
      </w:r>
      <w:r w:rsidR="00B65890" w:rsidRPr="00D70BAC">
        <w:rPr>
          <w:rFonts w:ascii="Verdana" w:hAnsi="Verdana"/>
          <w:spacing w:val="-3"/>
          <w:sz w:val="20"/>
          <w:szCs w:val="20"/>
        </w:rPr>
        <w:t xml:space="preserve"> opsturen naar:</w:t>
      </w:r>
    </w:p>
    <w:p w:rsidR="00B65890" w:rsidRPr="00D70BAC" w:rsidRDefault="00B65890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C3744" w:rsidRPr="00D70BAC" w:rsidRDefault="00BC3744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i/>
          <w:spacing w:val="-3"/>
          <w:sz w:val="20"/>
          <w:szCs w:val="20"/>
        </w:rPr>
      </w:pPr>
    </w:p>
    <w:p w:rsidR="00B42792" w:rsidRPr="00D70BAC" w:rsidRDefault="00D70BAC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i/>
          <w:spacing w:val="-3"/>
          <w:sz w:val="20"/>
          <w:szCs w:val="20"/>
        </w:rPr>
      </w:pPr>
      <w:r>
        <w:rPr>
          <w:rFonts w:ascii="Verdana" w:hAnsi="Verdana"/>
          <w:b/>
          <w:i/>
          <w:spacing w:val="-3"/>
          <w:sz w:val="20"/>
          <w:szCs w:val="20"/>
        </w:rPr>
        <w:t>Enver</w:t>
      </w:r>
      <w:r>
        <w:rPr>
          <w:rFonts w:ascii="Verdana" w:hAnsi="Verdana"/>
          <w:b/>
          <w:i/>
          <w:spacing w:val="-3"/>
          <w:sz w:val="20"/>
          <w:szCs w:val="20"/>
        </w:rPr>
        <w:tab/>
      </w:r>
      <w:r>
        <w:rPr>
          <w:rFonts w:ascii="Verdana" w:hAnsi="Verdana"/>
          <w:b/>
          <w:i/>
          <w:spacing w:val="-3"/>
          <w:sz w:val="20"/>
          <w:szCs w:val="20"/>
        </w:rPr>
        <w:tab/>
      </w:r>
      <w:r w:rsidR="009B40A4" w:rsidRPr="00D70BAC">
        <w:rPr>
          <w:rFonts w:ascii="Verdana" w:hAnsi="Verdana"/>
          <w:b/>
          <w:i/>
          <w:spacing w:val="-3"/>
          <w:sz w:val="20"/>
          <w:szCs w:val="20"/>
        </w:rPr>
        <w:t xml:space="preserve"> </w:t>
      </w:r>
      <w:r w:rsidR="00BC3744" w:rsidRPr="00D70BAC">
        <w:rPr>
          <w:rFonts w:ascii="Verdana" w:hAnsi="Verdana"/>
          <w:b/>
          <w:i/>
          <w:spacing w:val="-3"/>
          <w:sz w:val="20"/>
          <w:szCs w:val="20"/>
        </w:rPr>
        <w:tab/>
      </w:r>
      <w:r w:rsidR="00BC3744" w:rsidRPr="00D70BAC">
        <w:rPr>
          <w:rFonts w:ascii="Verdana" w:hAnsi="Verdana"/>
          <w:b/>
          <w:i/>
          <w:spacing w:val="-3"/>
          <w:sz w:val="20"/>
          <w:szCs w:val="20"/>
        </w:rPr>
        <w:tab/>
      </w:r>
      <w:r w:rsidR="00BC3744" w:rsidRPr="00D70BAC">
        <w:rPr>
          <w:rFonts w:ascii="Verdana" w:hAnsi="Verdana"/>
          <w:b/>
          <w:i/>
          <w:spacing w:val="-3"/>
          <w:sz w:val="20"/>
          <w:szCs w:val="20"/>
        </w:rPr>
        <w:tab/>
        <w:t>of</w:t>
      </w:r>
      <w:r w:rsidR="00BC3744" w:rsidRPr="00D70BAC">
        <w:rPr>
          <w:rStyle w:val="Eindnootmarkering"/>
          <w:rFonts w:ascii="Verdana" w:hAnsi="Verdana"/>
          <w:b/>
          <w:i/>
          <w:spacing w:val="-3"/>
          <w:sz w:val="20"/>
          <w:szCs w:val="20"/>
        </w:rPr>
        <w:endnoteReference w:id="1"/>
      </w:r>
      <w:r w:rsidR="00B42792" w:rsidRPr="00D70BAC">
        <w:rPr>
          <w:rFonts w:ascii="Verdana" w:hAnsi="Verdana"/>
          <w:b/>
          <w:i/>
          <w:spacing w:val="-3"/>
          <w:sz w:val="20"/>
          <w:szCs w:val="20"/>
        </w:rPr>
        <w:tab/>
      </w:r>
      <w:r w:rsidR="00B42792" w:rsidRPr="00D70BAC">
        <w:rPr>
          <w:rFonts w:ascii="Verdana" w:hAnsi="Verdana"/>
          <w:b/>
          <w:i/>
          <w:spacing w:val="-3"/>
          <w:sz w:val="20"/>
          <w:szCs w:val="20"/>
        </w:rPr>
        <w:tab/>
      </w:r>
      <w:r>
        <w:rPr>
          <w:rFonts w:ascii="Verdana" w:hAnsi="Verdana"/>
          <w:b/>
          <w:i/>
          <w:spacing w:val="-3"/>
          <w:sz w:val="20"/>
          <w:szCs w:val="20"/>
        </w:rPr>
        <w:t>Enver</w:t>
      </w:r>
    </w:p>
    <w:p w:rsidR="009B40A4" w:rsidRPr="00D70BAC" w:rsidRDefault="009B40A4" w:rsidP="00BC3744">
      <w:pPr>
        <w:pStyle w:val="Plattetekst"/>
        <w:tabs>
          <w:tab w:val="clear" w:pos="0"/>
          <w:tab w:val="clear" w:pos="283"/>
          <w:tab w:val="clear" w:pos="720"/>
        </w:tabs>
        <w:spacing w:line="300" w:lineRule="atLeast"/>
        <w:jc w:val="left"/>
        <w:rPr>
          <w:rFonts w:ascii="Verdana" w:hAnsi="Verdana"/>
          <w:sz w:val="20"/>
        </w:rPr>
      </w:pPr>
      <w:r w:rsidRPr="00D70BAC">
        <w:rPr>
          <w:rFonts w:ascii="Verdana" w:hAnsi="Verdana"/>
          <w:sz w:val="20"/>
        </w:rPr>
        <w:t>T.a.v</w:t>
      </w:r>
      <w:r w:rsidR="00B42792" w:rsidRPr="00D70BAC">
        <w:rPr>
          <w:rFonts w:ascii="Verdana" w:hAnsi="Verdana"/>
          <w:sz w:val="20"/>
        </w:rPr>
        <w:t xml:space="preserve"> </w:t>
      </w:r>
      <w:r w:rsidRPr="00D70BAC">
        <w:rPr>
          <w:rFonts w:ascii="Verdana" w:hAnsi="Verdana"/>
          <w:sz w:val="20"/>
        </w:rPr>
        <w:t>(naam begeleider)</w:t>
      </w:r>
      <w:r w:rsidR="00B42792" w:rsidRPr="00D70BAC">
        <w:rPr>
          <w:rFonts w:ascii="Verdana" w:hAnsi="Verdana"/>
          <w:sz w:val="20"/>
        </w:rPr>
        <w:tab/>
      </w:r>
      <w:r w:rsidR="00B42792" w:rsidRPr="00D70BAC">
        <w:rPr>
          <w:rFonts w:ascii="Verdana" w:hAnsi="Verdana"/>
          <w:sz w:val="20"/>
        </w:rPr>
        <w:tab/>
      </w:r>
      <w:r w:rsidR="00B42792" w:rsidRPr="00D70BAC">
        <w:rPr>
          <w:rFonts w:ascii="Verdana" w:hAnsi="Verdana"/>
          <w:sz w:val="20"/>
        </w:rPr>
        <w:tab/>
      </w:r>
      <w:r w:rsidR="00BC3744" w:rsidRPr="00D70BAC">
        <w:rPr>
          <w:rFonts w:ascii="Verdana" w:hAnsi="Verdana"/>
          <w:sz w:val="20"/>
        </w:rPr>
        <w:tab/>
      </w:r>
      <w:r w:rsidR="00B42792" w:rsidRPr="00D70BAC">
        <w:rPr>
          <w:rFonts w:ascii="Verdana" w:hAnsi="Verdana"/>
          <w:sz w:val="20"/>
        </w:rPr>
        <w:t xml:space="preserve">T.a.v (naam </w:t>
      </w:r>
      <w:r w:rsidR="00BC3744" w:rsidRPr="00D70BAC">
        <w:rPr>
          <w:rFonts w:ascii="Verdana" w:hAnsi="Verdana"/>
          <w:sz w:val="20"/>
        </w:rPr>
        <w:t>begeleider</w:t>
      </w:r>
      <w:r w:rsidR="00B42792" w:rsidRPr="00D70BAC">
        <w:rPr>
          <w:rFonts w:ascii="Verdana" w:hAnsi="Verdana"/>
          <w:sz w:val="20"/>
        </w:rPr>
        <w:t>)</w:t>
      </w:r>
    </w:p>
    <w:p w:rsidR="009B40A4" w:rsidRPr="00D70BAC" w:rsidRDefault="00B42792" w:rsidP="00BC3744">
      <w:pPr>
        <w:pStyle w:val="Plattetekst"/>
        <w:tabs>
          <w:tab w:val="clear" w:pos="0"/>
          <w:tab w:val="clear" w:pos="283"/>
          <w:tab w:val="clear" w:pos="720"/>
        </w:tabs>
        <w:spacing w:line="300" w:lineRule="atLeast"/>
        <w:jc w:val="left"/>
        <w:rPr>
          <w:rFonts w:ascii="Verdana" w:hAnsi="Verdana"/>
          <w:sz w:val="20"/>
        </w:rPr>
      </w:pPr>
      <w:r w:rsidRPr="00D70BAC">
        <w:rPr>
          <w:rFonts w:ascii="Verdana" w:hAnsi="Verdana"/>
          <w:sz w:val="20"/>
        </w:rPr>
        <w:t>Heindijk 16</w:t>
      </w:r>
      <w:r w:rsidRPr="00D70BAC">
        <w:rPr>
          <w:rFonts w:ascii="Verdana" w:hAnsi="Verdana"/>
          <w:sz w:val="20"/>
        </w:rPr>
        <w:tab/>
      </w:r>
      <w:r w:rsidRPr="00D70BAC">
        <w:rPr>
          <w:rFonts w:ascii="Verdana" w:hAnsi="Verdana"/>
          <w:sz w:val="20"/>
        </w:rPr>
        <w:tab/>
      </w:r>
      <w:r w:rsidRPr="00D70BAC">
        <w:rPr>
          <w:rFonts w:ascii="Verdana" w:hAnsi="Verdana"/>
          <w:sz w:val="20"/>
        </w:rPr>
        <w:tab/>
      </w:r>
      <w:r w:rsidRPr="00D70BAC">
        <w:rPr>
          <w:rFonts w:ascii="Verdana" w:hAnsi="Verdana"/>
          <w:sz w:val="20"/>
        </w:rPr>
        <w:tab/>
      </w:r>
      <w:r w:rsidRPr="00D70BAC">
        <w:rPr>
          <w:rFonts w:ascii="Verdana" w:hAnsi="Verdana"/>
          <w:sz w:val="20"/>
        </w:rPr>
        <w:tab/>
      </w:r>
      <w:r w:rsidRPr="00D70BAC">
        <w:rPr>
          <w:rFonts w:ascii="Verdana" w:hAnsi="Verdana"/>
          <w:sz w:val="20"/>
        </w:rPr>
        <w:tab/>
        <w:t>Eendrachtsweg 48</w:t>
      </w:r>
    </w:p>
    <w:p w:rsidR="000915CB" w:rsidRPr="00D70BAC" w:rsidRDefault="00B42792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z w:val="20"/>
          <w:szCs w:val="20"/>
        </w:rPr>
      </w:pPr>
      <w:r w:rsidRPr="00D70BAC">
        <w:rPr>
          <w:rFonts w:ascii="Verdana" w:hAnsi="Verdana"/>
          <w:sz w:val="20"/>
          <w:szCs w:val="20"/>
        </w:rPr>
        <w:t>3079 PM</w:t>
      </w:r>
      <w:r w:rsidR="009B40A4" w:rsidRPr="00D70BAC">
        <w:rPr>
          <w:rFonts w:ascii="Verdana" w:hAnsi="Verdana"/>
          <w:sz w:val="20"/>
          <w:szCs w:val="20"/>
        </w:rPr>
        <w:t xml:space="preserve"> Rotterdam </w:t>
      </w:r>
      <w:r w:rsidRPr="00D70BAC">
        <w:rPr>
          <w:rFonts w:ascii="Verdana" w:hAnsi="Verdana"/>
          <w:sz w:val="20"/>
          <w:szCs w:val="20"/>
        </w:rPr>
        <w:tab/>
      </w:r>
      <w:r w:rsidRPr="00D70BAC">
        <w:rPr>
          <w:rFonts w:ascii="Verdana" w:hAnsi="Verdana"/>
          <w:sz w:val="20"/>
          <w:szCs w:val="20"/>
        </w:rPr>
        <w:tab/>
      </w:r>
      <w:r w:rsidRPr="00D70BAC">
        <w:rPr>
          <w:rFonts w:ascii="Verdana" w:hAnsi="Verdana"/>
          <w:sz w:val="20"/>
          <w:szCs w:val="20"/>
        </w:rPr>
        <w:tab/>
      </w:r>
      <w:r w:rsidRPr="00D70BAC">
        <w:rPr>
          <w:rFonts w:ascii="Verdana" w:hAnsi="Verdana"/>
          <w:sz w:val="20"/>
          <w:szCs w:val="20"/>
        </w:rPr>
        <w:tab/>
      </w:r>
      <w:r w:rsidRPr="00D70BAC">
        <w:rPr>
          <w:rFonts w:ascii="Verdana" w:hAnsi="Verdana"/>
          <w:sz w:val="20"/>
          <w:szCs w:val="20"/>
        </w:rPr>
        <w:tab/>
        <w:t>3012 LD Rotterdam</w:t>
      </w:r>
    </w:p>
    <w:p w:rsidR="00B42792" w:rsidRPr="00D70BAC" w:rsidRDefault="00B42792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z w:val="20"/>
          <w:szCs w:val="20"/>
        </w:rPr>
      </w:pPr>
    </w:p>
    <w:sectPr w:rsidR="00B42792" w:rsidRPr="00D70BAC" w:rsidSect="00735EEA">
      <w:pgSz w:w="11906" w:h="16838"/>
      <w:pgMar w:top="1135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A4" w:rsidRDefault="00276FA4" w:rsidP="00BC3744">
      <w:pPr>
        <w:spacing w:after="0" w:line="240" w:lineRule="auto"/>
      </w:pPr>
      <w:r>
        <w:separator/>
      </w:r>
    </w:p>
  </w:endnote>
  <w:endnote w:type="continuationSeparator" w:id="0">
    <w:p w:rsidR="00276FA4" w:rsidRDefault="00276FA4" w:rsidP="00BC3744">
      <w:pPr>
        <w:spacing w:after="0" w:line="240" w:lineRule="auto"/>
      </w:pPr>
      <w:r>
        <w:continuationSeparator/>
      </w:r>
    </w:p>
  </w:endnote>
  <w:endnote w:id="1">
    <w:p w:rsidR="005961F7" w:rsidRPr="00BC3744" w:rsidRDefault="005961F7">
      <w:pPr>
        <w:pStyle w:val="Eindnoottekst"/>
        <w:rPr>
          <w:rFonts w:ascii="Verdana" w:hAnsi="Verdana"/>
          <w:i/>
          <w:sz w:val="18"/>
          <w:szCs w:val="18"/>
        </w:rPr>
      </w:pPr>
      <w:r w:rsidRPr="00BC3744">
        <w:rPr>
          <w:rStyle w:val="Eindnootmarkering"/>
          <w:rFonts w:ascii="Verdana" w:hAnsi="Verdana"/>
          <w:i/>
          <w:sz w:val="18"/>
          <w:szCs w:val="18"/>
        </w:rPr>
        <w:endnoteRef/>
      </w:r>
      <w:r w:rsidRPr="00BC3744">
        <w:rPr>
          <w:rFonts w:ascii="Verdana" w:hAnsi="Verdana"/>
          <w:i/>
          <w:sz w:val="18"/>
          <w:szCs w:val="18"/>
        </w:rPr>
        <w:t xml:space="preserve"> Kies de kantoorlocatie van je begeleider pleegzorg.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A4" w:rsidRDefault="00276FA4" w:rsidP="00BC3744">
      <w:pPr>
        <w:spacing w:after="0" w:line="240" w:lineRule="auto"/>
      </w:pPr>
      <w:r>
        <w:separator/>
      </w:r>
    </w:p>
  </w:footnote>
  <w:footnote w:type="continuationSeparator" w:id="0">
    <w:p w:rsidR="00276FA4" w:rsidRDefault="00276FA4" w:rsidP="00BC3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EA"/>
    <w:rsid w:val="000915CB"/>
    <w:rsid w:val="000F0D90"/>
    <w:rsid w:val="001F37BD"/>
    <w:rsid w:val="00276FA4"/>
    <w:rsid w:val="00334969"/>
    <w:rsid w:val="00366870"/>
    <w:rsid w:val="003A3E6C"/>
    <w:rsid w:val="003B6188"/>
    <w:rsid w:val="00500864"/>
    <w:rsid w:val="005961F7"/>
    <w:rsid w:val="00597A77"/>
    <w:rsid w:val="006509B2"/>
    <w:rsid w:val="00674EF1"/>
    <w:rsid w:val="00711BCC"/>
    <w:rsid w:val="00735EEA"/>
    <w:rsid w:val="0089501D"/>
    <w:rsid w:val="009B40A4"/>
    <w:rsid w:val="009C3B24"/>
    <w:rsid w:val="00A124A2"/>
    <w:rsid w:val="00B42792"/>
    <w:rsid w:val="00B65890"/>
    <w:rsid w:val="00BC180D"/>
    <w:rsid w:val="00BC3744"/>
    <w:rsid w:val="00C548EC"/>
    <w:rsid w:val="00D70BAC"/>
    <w:rsid w:val="00E02713"/>
    <w:rsid w:val="00E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D79D3-CA7D-41C4-A097-0D4BF6AB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semiHidden/>
    <w:rsid w:val="009B40A4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9B40A4"/>
    <w:rPr>
      <w:rFonts w:ascii="CG Times" w:eastAsia="Times New Roman" w:hAnsi="CG Times" w:cs="Times New Roman"/>
      <w:snapToGrid w:val="0"/>
      <w:sz w:val="24"/>
      <w:szCs w:val="20"/>
    </w:rPr>
  </w:style>
  <w:style w:type="paragraph" w:styleId="Plattetekst">
    <w:name w:val="Body Text"/>
    <w:basedOn w:val="Standaard"/>
    <w:link w:val="PlattetekstChar"/>
    <w:rsid w:val="009B40A4"/>
    <w:pPr>
      <w:widowControl w:val="0"/>
      <w:tabs>
        <w:tab w:val="left" w:pos="-1440"/>
        <w:tab w:val="left" w:pos="-720"/>
        <w:tab w:val="left" w:pos="0"/>
        <w:tab w:val="left" w:pos="283"/>
        <w:tab w:val="left" w:pos="720"/>
      </w:tabs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9B40A4"/>
    <w:rPr>
      <w:rFonts w:ascii="CG Times" w:eastAsia="Times New Roman" w:hAnsi="CG Times" w:cs="Times New Roman"/>
      <w:snapToGrid w:val="0"/>
      <w:spacing w:val="-3"/>
      <w:sz w:val="24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B40A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40A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2792"/>
    <w:pPr>
      <w:ind w:left="720"/>
      <w:contextualSpacing/>
    </w:pPr>
  </w:style>
  <w:style w:type="character" w:styleId="Eindnootmarkering">
    <w:name w:val="endnote reference"/>
    <w:basedOn w:val="Standaardalinea-lettertype"/>
    <w:uiPriority w:val="99"/>
    <w:semiHidden/>
    <w:unhideWhenUsed/>
    <w:rsid w:val="00BC3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landa\Documents\Mijn%20werk\Declaratieformulier%20reskosten%20pl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006A5CE61D4D9590644294B1F61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CDB4B8-788D-4375-94E1-1CFC1834F190}"/>
      </w:docPartPr>
      <w:docPartBody>
        <w:p w:rsidR="00A1566A" w:rsidRDefault="00FD224A" w:rsidP="00FD224A">
          <w:pPr>
            <w:pStyle w:val="04006A5CE61D4D9590644294B1F6111E7"/>
          </w:pPr>
          <w:r w:rsidRPr="005961F7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p>
      </w:docPartBody>
    </w:docPart>
    <w:docPart>
      <w:docPartPr>
        <w:name w:val="C36452A2415444D583B3A2BE3F03A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9CB9A-B2F8-4DDC-A54C-FFFB74D9465F}"/>
      </w:docPartPr>
      <w:docPartBody>
        <w:p w:rsidR="00A1566A" w:rsidRDefault="00FD224A" w:rsidP="00FD224A">
          <w:pPr>
            <w:pStyle w:val="C36452A2415444D583B3A2BE3F03A9AC7"/>
          </w:pPr>
          <w:r w:rsidRPr="005961F7">
            <w:rPr>
              <w:rFonts w:ascii="Verdana" w:hAnsi="Verdana"/>
              <w:spacing w:val="-3"/>
              <w:sz w:val="20"/>
              <w:szCs w:val="20"/>
            </w:rPr>
            <w:t>* Polisnummer</w:t>
          </w:r>
        </w:p>
      </w:docPartBody>
    </w:docPart>
    <w:docPart>
      <w:docPartPr>
        <w:name w:val="EC931C6151AD45EB8558A8556A5B3E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E989C-4DED-450A-BDC5-A4A8AB5ADC07}"/>
      </w:docPartPr>
      <w:docPartBody>
        <w:p w:rsidR="00AB1331" w:rsidRDefault="00FD224A" w:rsidP="00FD224A">
          <w:pPr>
            <w:pStyle w:val="EC931C6151AD45EB8558A8556A5B3EC51"/>
          </w:pPr>
          <w:r>
            <w:rPr>
              <w:rFonts w:ascii="Verdana" w:hAnsi="Verdana"/>
              <w:spacing w:val="-3"/>
              <w:sz w:val="20"/>
              <w:szCs w:val="20"/>
            </w:rPr>
            <w:t>* Naam</w:t>
          </w:r>
        </w:p>
      </w:docPartBody>
    </w:docPart>
    <w:docPart>
      <w:docPartPr>
        <w:name w:val="73CEBB4EEAA646A3AB04BE7303951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75C90-2BBE-4E64-9EAF-F9B7FBCAFFD1}"/>
      </w:docPartPr>
      <w:docPartBody>
        <w:p w:rsidR="00AB1331" w:rsidRDefault="00FD224A" w:rsidP="00FD224A">
          <w:pPr>
            <w:pStyle w:val="73CEBB4EEAA646A3AB04BE73039519F51"/>
          </w:pPr>
          <w:r>
            <w:rPr>
              <w:rFonts w:ascii="Verdana" w:hAnsi="Verdana"/>
              <w:spacing w:val="-3"/>
              <w:sz w:val="20"/>
              <w:szCs w:val="20"/>
            </w:rPr>
            <w:t>* Geboortedatum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0"/>
    <w:rsid w:val="00007C0F"/>
    <w:rsid w:val="00096BFF"/>
    <w:rsid w:val="000A43E9"/>
    <w:rsid w:val="001B58A7"/>
    <w:rsid w:val="00220655"/>
    <w:rsid w:val="003E0492"/>
    <w:rsid w:val="00647B90"/>
    <w:rsid w:val="00A1566A"/>
    <w:rsid w:val="00AB1331"/>
    <w:rsid w:val="00B07E1E"/>
    <w:rsid w:val="00C774E4"/>
    <w:rsid w:val="00CB7230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0D1A0AAF6A45C38DAA362F5756B6A1">
    <w:name w:val="5D0D1A0AAF6A45C38DAA362F5756B6A1"/>
  </w:style>
  <w:style w:type="paragraph" w:customStyle="1" w:styleId="75FF159250F946C78E55DD011CA7CC47">
    <w:name w:val="75FF159250F946C78E55DD011CA7CC47"/>
  </w:style>
  <w:style w:type="paragraph" w:customStyle="1" w:styleId="9E862D33362445F786329194BE730CF7">
    <w:name w:val="9E862D33362445F786329194BE730CF7"/>
  </w:style>
  <w:style w:type="paragraph" w:customStyle="1" w:styleId="5BCE7AE3DB3A423BBF6EABBC3D1E543A">
    <w:name w:val="5BCE7AE3DB3A423BBF6EABBC3D1E543A"/>
  </w:style>
  <w:style w:type="paragraph" w:customStyle="1" w:styleId="084D3E1F57E54C3BA57379298788DEE9">
    <w:name w:val="084D3E1F57E54C3BA57379298788DEE9"/>
  </w:style>
  <w:style w:type="paragraph" w:customStyle="1" w:styleId="1949FCC64C2F4F23815A61EDAC883206">
    <w:name w:val="1949FCC64C2F4F23815A61EDAC883206"/>
  </w:style>
  <w:style w:type="paragraph" w:customStyle="1" w:styleId="C304DF5D3C624D799900BE3D2526D2BA">
    <w:name w:val="C304DF5D3C624D799900BE3D2526D2BA"/>
  </w:style>
  <w:style w:type="paragraph" w:customStyle="1" w:styleId="E92F03F5C3C74E0290A02E750A7B8A63">
    <w:name w:val="E92F03F5C3C74E0290A02E750A7B8A63"/>
  </w:style>
  <w:style w:type="paragraph" w:customStyle="1" w:styleId="120C105690DD49DDB7DA8700812BD132">
    <w:name w:val="120C105690DD49DDB7DA8700812BD132"/>
  </w:style>
  <w:style w:type="paragraph" w:customStyle="1" w:styleId="FF3A20038BFF46FCB3689BF1E45ED440">
    <w:name w:val="FF3A20038BFF46FCB3689BF1E45ED440"/>
  </w:style>
  <w:style w:type="character" w:styleId="Tekstvantijdelijkeaanduiding">
    <w:name w:val="Placeholder Text"/>
    <w:basedOn w:val="Standaardalinea-lettertype"/>
    <w:uiPriority w:val="99"/>
    <w:semiHidden/>
    <w:rsid w:val="00A1566A"/>
    <w:rPr>
      <w:color w:val="808080"/>
    </w:rPr>
  </w:style>
  <w:style w:type="paragraph" w:customStyle="1" w:styleId="5D0D1A0AAF6A45C38DAA362F5756B6A11">
    <w:name w:val="5D0D1A0AAF6A45C38DAA362F5756B6A11"/>
    <w:rsid w:val="00CB7230"/>
  </w:style>
  <w:style w:type="paragraph" w:customStyle="1" w:styleId="75FF159250F946C78E55DD011CA7CC471">
    <w:name w:val="75FF159250F946C78E55DD011CA7CC471"/>
    <w:rsid w:val="00CB7230"/>
  </w:style>
  <w:style w:type="paragraph" w:customStyle="1" w:styleId="9E862D33362445F786329194BE730CF71">
    <w:name w:val="9E862D33362445F786329194BE730CF71"/>
    <w:rsid w:val="00CB7230"/>
  </w:style>
  <w:style w:type="paragraph" w:customStyle="1" w:styleId="5BCE7AE3DB3A423BBF6EABBC3D1E543A1">
    <w:name w:val="5BCE7AE3DB3A423BBF6EABBC3D1E543A1"/>
    <w:rsid w:val="00CB7230"/>
  </w:style>
  <w:style w:type="paragraph" w:customStyle="1" w:styleId="084D3E1F57E54C3BA57379298788DEE91">
    <w:name w:val="084D3E1F57E54C3BA57379298788DEE91"/>
    <w:rsid w:val="00CB7230"/>
  </w:style>
  <w:style w:type="paragraph" w:customStyle="1" w:styleId="1949FCC64C2F4F23815A61EDAC8832061">
    <w:name w:val="1949FCC64C2F4F23815A61EDAC8832061"/>
    <w:rsid w:val="00CB7230"/>
  </w:style>
  <w:style w:type="paragraph" w:customStyle="1" w:styleId="C304DF5D3C624D799900BE3D2526D2BA1">
    <w:name w:val="C304DF5D3C624D799900BE3D2526D2BA1"/>
    <w:rsid w:val="00CB7230"/>
  </w:style>
  <w:style w:type="paragraph" w:customStyle="1" w:styleId="E92F03F5C3C74E0290A02E750A7B8A631">
    <w:name w:val="E92F03F5C3C74E0290A02E750A7B8A631"/>
    <w:rsid w:val="00CB7230"/>
  </w:style>
  <w:style w:type="paragraph" w:customStyle="1" w:styleId="120C105690DD49DDB7DA8700812BD1321">
    <w:name w:val="120C105690DD49DDB7DA8700812BD1321"/>
    <w:rsid w:val="00CB7230"/>
  </w:style>
  <w:style w:type="paragraph" w:customStyle="1" w:styleId="FF3A20038BFF46FCB3689BF1E45ED4401">
    <w:name w:val="FF3A20038BFF46FCB3689BF1E45ED4401"/>
    <w:rsid w:val="00CB7230"/>
  </w:style>
  <w:style w:type="paragraph" w:customStyle="1" w:styleId="5D0D1A0AAF6A45C38DAA362F5756B6A12">
    <w:name w:val="5D0D1A0AAF6A45C38DAA362F5756B6A12"/>
    <w:rsid w:val="00CB7230"/>
  </w:style>
  <w:style w:type="paragraph" w:customStyle="1" w:styleId="75FF159250F946C78E55DD011CA7CC472">
    <w:name w:val="75FF159250F946C78E55DD011CA7CC472"/>
    <w:rsid w:val="00CB7230"/>
  </w:style>
  <w:style w:type="paragraph" w:customStyle="1" w:styleId="9E862D33362445F786329194BE730CF72">
    <w:name w:val="9E862D33362445F786329194BE730CF72"/>
    <w:rsid w:val="00CB7230"/>
  </w:style>
  <w:style w:type="paragraph" w:customStyle="1" w:styleId="5BCE7AE3DB3A423BBF6EABBC3D1E543A2">
    <w:name w:val="5BCE7AE3DB3A423BBF6EABBC3D1E543A2"/>
    <w:rsid w:val="00CB7230"/>
  </w:style>
  <w:style w:type="paragraph" w:customStyle="1" w:styleId="084D3E1F57E54C3BA57379298788DEE92">
    <w:name w:val="084D3E1F57E54C3BA57379298788DEE92"/>
    <w:rsid w:val="00CB7230"/>
  </w:style>
  <w:style w:type="paragraph" w:customStyle="1" w:styleId="1949FCC64C2F4F23815A61EDAC8832062">
    <w:name w:val="1949FCC64C2F4F23815A61EDAC8832062"/>
    <w:rsid w:val="00CB7230"/>
  </w:style>
  <w:style w:type="paragraph" w:customStyle="1" w:styleId="C304DF5D3C624D799900BE3D2526D2BA2">
    <w:name w:val="C304DF5D3C624D799900BE3D2526D2BA2"/>
    <w:rsid w:val="00CB7230"/>
  </w:style>
  <w:style w:type="paragraph" w:customStyle="1" w:styleId="E92F03F5C3C74E0290A02E750A7B8A632">
    <w:name w:val="E92F03F5C3C74E0290A02E750A7B8A632"/>
    <w:rsid w:val="00CB7230"/>
  </w:style>
  <w:style w:type="paragraph" w:customStyle="1" w:styleId="120C105690DD49DDB7DA8700812BD1322">
    <w:name w:val="120C105690DD49DDB7DA8700812BD1322"/>
    <w:rsid w:val="00CB7230"/>
  </w:style>
  <w:style w:type="paragraph" w:customStyle="1" w:styleId="FF3A20038BFF46FCB3689BF1E45ED4402">
    <w:name w:val="FF3A20038BFF46FCB3689BF1E45ED4402"/>
    <w:rsid w:val="00CB7230"/>
  </w:style>
  <w:style w:type="paragraph" w:customStyle="1" w:styleId="73F97F5391734BCDACF0B4B45A116B1A">
    <w:name w:val="73F97F5391734BCDACF0B4B45A116B1A"/>
    <w:rsid w:val="00CB7230"/>
  </w:style>
  <w:style w:type="paragraph" w:customStyle="1" w:styleId="5D0D1A0AAF6A45C38DAA362F5756B6A13">
    <w:name w:val="5D0D1A0AAF6A45C38DAA362F5756B6A13"/>
    <w:rsid w:val="00CB7230"/>
  </w:style>
  <w:style w:type="paragraph" w:customStyle="1" w:styleId="75FF159250F946C78E55DD011CA7CC473">
    <w:name w:val="75FF159250F946C78E55DD011CA7CC473"/>
    <w:rsid w:val="00CB7230"/>
  </w:style>
  <w:style w:type="paragraph" w:customStyle="1" w:styleId="9E862D33362445F786329194BE730CF73">
    <w:name w:val="9E862D33362445F786329194BE730CF73"/>
    <w:rsid w:val="00CB7230"/>
  </w:style>
  <w:style w:type="paragraph" w:customStyle="1" w:styleId="5BCE7AE3DB3A423BBF6EABBC3D1E543A3">
    <w:name w:val="5BCE7AE3DB3A423BBF6EABBC3D1E543A3"/>
    <w:rsid w:val="00CB7230"/>
  </w:style>
  <w:style w:type="paragraph" w:customStyle="1" w:styleId="084D3E1F57E54C3BA57379298788DEE93">
    <w:name w:val="084D3E1F57E54C3BA57379298788DEE93"/>
    <w:rsid w:val="00CB7230"/>
  </w:style>
  <w:style w:type="paragraph" w:customStyle="1" w:styleId="1949FCC64C2F4F23815A61EDAC8832063">
    <w:name w:val="1949FCC64C2F4F23815A61EDAC8832063"/>
    <w:rsid w:val="00CB7230"/>
  </w:style>
  <w:style w:type="paragraph" w:customStyle="1" w:styleId="C304DF5D3C624D799900BE3D2526D2BA3">
    <w:name w:val="C304DF5D3C624D799900BE3D2526D2BA3"/>
    <w:rsid w:val="00CB7230"/>
  </w:style>
  <w:style w:type="paragraph" w:customStyle="1" w:styleId="E92F03F5C3C74E0290A02E750A7B8A633">
    <w:name w:val="E92F03F5C3C74E0290A02E750A7B8A633"/>
    <w:rsid w:val="00CB7230"/>
  </w:style>
  <w:style w:type="paragraph" w:customStyle="1" w:styleId="120C105690DD49DDB7DA8700812BD1323">
    <w:name w:val="120C105690DD49DDB7DA8700812BD1323"/>
    <w:rsid w:val="00CB7230"/>
  </w:style>
  <w:style w:type="paragraph" w:customStyle="1" w:styleId="FF3A20038BFF46FCB3689BF1E45ED4403">
    <w:name w:val="FF3A20038BFF46FCB3689BF1E45ED4403"/>
    <w:rsid w:val="00CB7230"/>
  </w:style>
  <w:style w:type="paragraph" w:customStyle="1" w:styleId="73F97F5391734BCDACF0B4B45A116B1A1">
    <w:name w:val="73F97F5391734BCDACF0B4B45A116B1A1"/>
    <w:rsid w:val="00CB7230"/>
  </w:style>
  <w:style w:type="paragraph" w:customStyle="1" w:styleId="5D0D1A0AAF6A45C38DAA362F5756B6A14">
    <w:name w:val="5D0D1A0AAF6A45C38DAA362F5756B6A14"/>
    <w:rsid w:val="00CB7230"/>
  </w:style>
  <w:style w:type="paragraph" w:customStyle="1" w:styleId="75FF159250F946C78E55DD011CA7CC474">
    <w:name w:val="75FF159250F946C78E55DD011CA7CC474"/>
    <w:rsid w:val="00CB7230"/>
  </w:style>
  <w:style w:type="paragraph" w:customStyle="1" w:styleId="9E862D33362445F786329194BE730CF74">
    <w:name w:val="9E862D33362445F786329194BE730CF74"/>
    <w:rsid w:val="00CB7230"/>
  </w:style>
  <w:style w:type="paragraph" w:customStyle="1" w:styleId="5BCE7AE3DB3A423BBF6EABBC3D1E543A4">
    <w:name w:val="5BCE7AE3DB3A423BBF6EABBC3D1E543A4"/>
    <w:rsid w:val="00CB7230"/>
  </w:style>
  <w:style w:type="paragraph" w:customStyle="1" w:styleId="084D3E1F57E54C3BA57379298788DEE94">
    <w:name w:val="084D3E1F57E54C3BA57379298788DEE94"/>
    <w:rsid w:val="00CB7230"/>
  </w:style>
  <w:style w:type="paragraph" w:customStyle="1" w:styleId="1949FCC64C2F4F23815A61EDAC8832064">
    <w:name w:val="1949FCC64C2F4F23815A61EDAC8832064"/>
    <w:rsid w:val="00CB7230"/>
  </w:style>
  <w:style w:type="paragraph" w:customStyle="1" w:styleId="C304DF5D3C624D799900BE3D2526D2BA4">
    <w:name w:val="C304DF5D3C624D799900BE3D2526D2BA4"/>
    <w:rsid w:val="00CB7230"/>
  </w:style>
  <w:style w:type="paragraph" w:customStyle="1" w:styleId="E92F03F5C3C74E0290A02E750A7B8A634">
    <w:name w:val="E92F03F5C3C74E0290A02E750A7B8A634"/>
    <w:rsid w:val="00CB7230"/>
  </w:style>
  <w:style w:type="paragraph" w:customStyle="1" w:styleId="120C105690DD49DDB7DA8700812BD1324">
    <w:name w:val="120C105690DD49DDB7DA8700812BD1324"/>
    <w:rsid w:val="00CB7230"/>
  </w:style>
  <w:style w:type="paragraph" w:customStyle="1" w:styleId="FF3A20038BFF46FCB3689BF1E45ED4404">
    <w:name w:val="FF3A20038BFF46FCB3689BF1E45ED4404"/>
    <w:rsid w:val="00CB7230"/>
  </w:style>
  <w:style w:type="paragraph" w:customStyle="1" w:styleId="73F97F5391734BCDACF0B4B45A116B1A2">
    <w:name w:val="73F97F5391734BCDACF0B4B45A116B1A2"/>
    <w:rsid w:val="00CB7230"/>
  </w:style>
  <w:style w:type="paragraph" w:customStyle="1" w:styleId="5D0D1A0AAF6A45C38DAA362F5756B6A15">
    <w:name w:val="5D0D1A0AAF6A45C38DAA362F5756B6A15"/>
    <w:rsid w:val="001B58A7"/>
  </w:style>
  <w:style w:type="paragraph" w:customStyle="1" w:styleId="75FF159250F946C78E55DD011CA7CC475">
    <w:name w:val="75FF159250F946C78E55DD011CA7CC475"/>
    <w:rsid w:val="001B58A7"/>
  </w:style>
  <w:style w:type="paragraph" w:customStyle="1" w:styleId="9E862D33362445F786329194BE730CF75">
    <w:name w:val="9E862D33362445F786329194BE730CF75"/>
    <w:rsid w:val="001B58A7"/>
  </w:style>
  <w:style w:type="paragraph" w:customStyle="1" w:styleId="5BCE7AE3DB3A423BBF6EABBC3D1E543A5">
    <w:name w:val="5BCE7AE3DB3A423BBF6EABBC3D1E543A5"/>
    <w:rsid w:val="001B58A7"/>
  </w:style>
  <w:style w:type="paragraph" w:customStyle="1" w:styleId="FA5B3E971D3F4BB1A78F24CFDF765371">
    <w:name w:val="FA5B3E971D3F4BB1A78F24CFDF765371"/>
    <w:rsid w:val="001B58A7"/>
  </w:style>
  <w:style w:type="paragraph" w:customStyle="1" w:styleId="1949FCC64C2F4F23815A61EDAC8832065">
    <w:name w:val="1949FCC64C2F4F23815A61EDAC8832065"/>
    <w:rsid w:val="001B58A7"/>
  </w:style>
  <w:style w:type="paragraph" w:customStyle="1" w:styleId="C304DF5D3C624D799900BE3D2526D2BA5">
    <w:name w:val="C304DF5D3C624D799900BE3D2526D2BA5"/>
    <w:rsid w:val="001B58A7"/>
  </w:style>
  <w:style w:type="paragraph" w:customStyle="1" w:styleId="E92F03F5C3C74E0290A02E750A7B8A635">
    <w:name w:val="E92F03F5C3C74E0290A02E750A7B8A635"/>
    <w:rsid w:val="001B58A7"/>
  </w:style>
  <w:style w:type="paragraph" w:customStyle="1" w:styleId="120C105690DD49DDB7DA8700812BD1325">
    <w:name w:val="120C105690DD49DDB7DA8700812BD1325"/>
    <w:rsid w:val="001B58A7"/>
  </w:style>
  <w:style w:type="paragraph" w:customStyle="1" w:styleId="FF3A20038BFF46FCB3689BF1E45ED4405">
    <w:name w:val="FF3A20038BFF46FCB3689BF1E45ED4405"/>
    <w:rsid w:val="001B58A7"/>
  </w:style>
  <w:style w:type="paragraph" w:customStyle="1" w:styleId="73F97F5391734BCDACF0B4B45A116B1A3">
    <w:name w:val="73F97F5391734BCDACF0B4B45A116B1A3"/>
    <w:rsid w:val="001B58A7"/>
  </w:style>
  <w:style w:type="paragraph" w:customStyle="1" w:styleId="5D0D1A0AAF6A45C38DAA362F5756B6A16">
    <w:name w:val="5D0D1A0AAF6A45C38DAA362F5756B6A16"/>
    <w:rsid w:val="001B58A7"/>
  </w:style>
  <w:style w:type="paragraph" w:customStyle="1" w:styleId="75FF159250F946C78E55DD011CA7CC476">
    <w:name w:val="75FF159250F946C78E55DD011CA7CC476"/>
    <w:rsid w:val="001B58A7"/>
  </w:style>
  <w:style w:type="paragraph" w:customStyle="1" w:styleId="9E862D33362445F786329194BE730CF76">
    <w:name w:val="9E862D33362445F786329194BE730CF76"/>
    <w:rsid w:val="001B58A7"/>
  </w:style>
  <w:style w:type="paragraph" w:customStyle="1" w:styleId="5BCE7AE3DB3A423BBF6EABBC3D1E543A6">
    <w:name w:val="5BCE7AE3DB3A423BBF6EABBC3D1E543A6"/>
    <w:rsid w:val="001B58A7"/>
  </w:style>
  <w:style w:type="paragraph" w:customStyle="1" w:styleId="FA5B3E971D3F4BB1A78F24CFDF7653711">
    <w:name w:val="FA5B3E971D3F4BB1A78F24CFDF7653711"/>
    <w:rsid w:val="001B58A7"/>
  </w:style>
  <w:style w:type="paragraph" w:customStyle="1" w:styleId="1949FCC64C2F4F23815A61EDAC8832066">
    <w:name w:val="1949FCC64C2F4F23815A61EDAC8832066"/>
    <w:rsid w:val="001B58A7"/>
  </w:style>
  <w:style w:type="paragraph" w:customStyle="1" w:styleId="C304DF5D3C624D799900BE3D2526D2BA6">
    <w:name w:val="C304DF5D3C624D799900BE3D2526D2BA6"/>
    <w:rsid w:val="001B58A7"/>
  </w:style>
  <w:style w:type="paragraph" w:customStyle="1" w:styleId="E92F03F5C3C74E0290A02E750A7B8A636">
    <w:name w:val="E92F03F5C3C74E0290A02E750A7B8A636"/>
    <w:rsid w:val="001B58A7"/>
  </w:style>
  <w:style w:type="paragraph" w:customStyle="1" w:styleId="120C105690DD49DDB7DA8700812BD1326">
    <w:name w:val="120C105690DD49DDB7DA8700812BD1326"/>
    <w:rsid w:val="001B58A7"/>
  </w:style>
  <w:style w:type="paragraph" w:customStyle="1" w:styleId="FF3A20038BFF46FCB3689BF1E45ED4406">
    <w:name w:val="FF3A20038BFF46FCB3689BF1E45ED4406"/>
    <w:rsid w:val="001B58A7"/>
  </w:style>
  <w:style w:type="paragraph" w:customStyle="1" w:styleId="73F97F5391734BCDACF0B4B45A116B1A4">
    <w:name w:val="73F97F5391734BCDACF0B4B45A116B1A4"/>
    <w:rsid w:val="001B58A7"/>
  </w:style>
  <w:style w:type="paragraph" w:customStyle="1" w:styleId="75FF159250F946C78E55DD011CA7CC477">
    <w:name w:val="75FF159250F946C78E55DD011CA7CC477"/>
    <w:rsid w:val="001B58A7"/>
  </w:style>
  <w:style w:type="paragraph" w:customStyle="1" w:styleId="9E862D33362445F786329194BE730CF77">
    <w:name w:val="9E862D33362445F786329194BE730CF77"/>
    <w:rsid w:val="001B58A7"/>
  </w:style>
  <w:style w:type="paragraph" w:customStyle="1" w:styleId="5BCE7AE3DB3A423BBF6EABBC3D1E543A7">
    <w:name w:val="5BCE7AE3DB3A423BBF6EABBC3D1E543A7"/>
    <w:rsid w:val="001B58A7"/>
  </w:style>
  <w:style w:type="paragraph" w:customStyle="1" w:styleId="FA5B3E971D3F4BB1A78F24CFDF7653712">
    <w:name w:val="FA5B3E971D3F4BB1A78F24CFDF7653712"/>
    <w:rsid w:val="001B58A7"/>
  </w:style>
  <w:style w:type="paragraph" w:customStyle="1" w:styleId="1949FCC64C2F4F23815A61EDAC8832067">
    <w:name w:val="1949FCC64C2F4F23815A61EDAC8832067"/>
    <w:rsid w:val="001B58A7"/>
  </w:style>
  <w:style w:type="paragraph" w:customStyle="1" w:styleId="C304DF5D3C624D799900BE3D2526D2BA7">
    <w:name w:val="C304DF5D3C624D799900BE3D2526D2BA7"/>
    <w:rsid w:val="001B58A7"/>
  </w:style>
  <w:style w:type="paragraph" w:customStyle="1" w:styleId="E92F03F5C3C74E0290A02E750A7B8A637">
    <w:name w:val="E92F03F5C3C74E0290A02E750A7B8A637"/>
    <w:rsid w:val="001B58A7"/>
  </w:style>
  <w:style w:type="paragraph" w:customStyle="1" w:styleId="120C105690DD49DDB7DA8700812BD1327">
    <w:name w:val="120C105690DD49DDB7DA8700812BD1327"/>
    <w:rsid w:val="001B58A7"/>
  </w:style>
  <w:style w:type="paragraph" w:customStyle="1" w:styleId="FF3A20038BFF46FCB3689BF1E45ED4407">
    <w:name w:val="FF3A20038BFF46FCB3689BF1E45ED4407"/>
    <w:rsid w:val="001B58A7"/>
  </w:style>
  <w:style w:type="paragraph" w:customStyle="1" w:styleId="73F97F5391734BCDACF0B4B45A116B1A5">
    <w:name w:val="73F97F5391734BCDACF0B4B45A116B1A5"/>
    <w:rsid w:val="001B58A7"/>
  </w:style>
  <w:style w:type="paragraph" w:customStyle="1" w:styleId="75FF159250F946C78E55DD011CA7CC478">
    <w:name w:val="75FF159250F946C78E55DD011CA7CC478"/>
    <w:rsid w:val="001B58A7"/>
  </w:style>
  <w:style w:type="paragraph" w:customStyle="1" w:styleId="9E862D33362445F786329194BE730CF78">
    <w:name w:val="9E862D33362445F786329194BE730CF78"/>
    <w:rsid w:val="001B58A7"/>
  </w:style>
  <w:style w:type="paragraph" w:customStyle="1" w:styleId="5BCE7AE3DB3A423BBF6EABBC3D1E543A8">
    <w:name w:val="5BCE7AE3DB3A423BBF6EABBC3D1E543A8"/>
    <w:rsid w:val="001B58A7"/>
  </w:style>
  <w:style w:type="paragraph" w:customStyle="1" w:styleId="FA5B3E971D3F4BB1A78F24CFDF7653713">
    <w:name w:val="FA5B3E971D3F4BB1A78F24CFDF7653713"/>
    <w:rsid w:val="001B58A7"/>
  </w:style>
  <w:style w:type="paragraph" w:customStyle="1" w:styleId="1949FCC64C2F4F23815A61EDAC8832068">
    <w:name w:val="1949FCC64C2F4F23815A61EDAC8832068"/>
    <w:rsid w:val="001B58A7"/>
  </w:style>
  <w:style w:type="paragraph" w:customStyle="1" w:styleId="C304DF5D3C624D799900BE3D2526D2BA8">
    <w:name w:val="C304DF5D3C624D799900BE3D2526D2BA8"/>
    <w:rsid w:val="001B58A7"/>
  </w:style>
  <w:style w:type="paragraph" w:customStyle="1" w:styleId="E92F03F5C3C74E0290A02E750A7B8A638">
    <w:name w:val="E92F03F5C3C74E0290A02E750A7B8A638"/>
    <w:rsid w:val="001B58A7"/>
  </w:style>
  <w:style w:type="paragraph" w:customStyle="1" w:styleId="120C105690DD49DDB7DA8700812BD1328">
    <w:name w:val="120C105690DD49DDB7DA8700812BD1328"/>
    <w:rsid w:val="001B58A7"/>
  </w:style>
  <w:style w:type="paragraph" w:customStyle="1" w:styleId="FF3A20038BFF46FCB3689BF1E45ED4408">
    <w:name w:val="FF3A20038BFF46FCB3689BF1E45ED4408"/>
    <w:rsid w:val="001B58A7"/>
  </w:style>
  <w:style w:type="paragraph" w:customStyle="1" w:styleId="73F97F5391734BCDACF0B4B45A116B1A6">
    <w:name w:val="73F97F5391734BCDACF0B4B45A116B1A6"/>
    <w:rsid w:val="001B58A7"/>
  </w:style>
  <w:style w:type="paragraph" w:customStyle="1" w:styleId="503B9B005D024D77B9F3D97746D60F4E">
    <w:name w:val="503B9B005D024D77B9F3D97746D60F4E"/>
    <w:rsid w:val="00B07E1E"/>
  </w:style>
  <w:style w:type="paragraph" w:customStyle="1" w:styleId="503B9B005D024D77B9F3D97746D60F4E1">
    <w:name w:val="503B9B005D024D77B9F3D97746D60F4E1"/>
    <w:rsid w:val="00B07E1E"/>
  </w:style>
  <w:style w:type="paragraph" w:customStyle="1" w:styleId="75FF159250F946C78E55DD011CA7CC479">
    <w:name w:val="75FF159250F946C78E55DD011CA7CC479"/>
    <w:rsid w:val="00B07E1E"/>
  </w:style>
  <w:style w:type="paragraph" w:customStyle="1" w:styleId="9E862D33362445F786329194BE730CF79">
    <w:name w:val="9E862D33362445F786329194BE730CF79"/>
    <w:rsid w:val="00B07E1E"/>
  </w:style>
  <w:style w:type="paragraph" w:customStyle="1" w:styleId="5BCE7AE3DB3A423BBF6EABBC3D1E543A9">
    <w:name w:val="5BCE7AE3DB3A423BBF6EABBC3D1E543A9"/>
    <w:rsid w:val="00B07E1E"/>
  </w:style>
  <w:style w:type="paragraph" w:customStyle="1" w:styleId="FA5B3E971D3F4BB1A78F24CFDF7653714">
    <w:name w:val="FA5B3E971D3F4BB1A78F24CFDF7653714"/>
    <w:rsid w:val="00B07E1E"/>
  </w:style>
  <w:style w:type="paragraph" w:customStyle="1" w:styleId="1949FCC64C2F4F23815A61EDAC8832069">
    <w:name w:val="1949FCC64C2F4F23815A61EDAC8832069"/>
    <w:rsid w:val="00B07E1E"/>
  </w:style>
  <w:style w:type="paragraph" w:customStyle="1" w:styleId="C304DF5D3C624D799900BE3D2526D2BA9">
    <w:name w:val="C304DF5D3C624D799900BE3D2526D2BA9"/>
    <w:rsid w:val="00B07E1E"/>
  </w:style>
  <w:style w:type="paragraph" w:customStyle="1" w:styleId="E92F03F5C3C74E0290A02E750A7B8A639">
    <w:name w:val="E92F03F5C3C74E0290A02E750A7B8A639"/>
    <w:rsid w:val="00B07E1E"/>
  </w:style>
  <w:style w:type="paragraph" w:customStyle="1" w:styleId="120C105690DD49DDB7DA8700812BD1329">
    <w:name w:val="120C105690DD49DDB7DA8700812BD1329"/>
    <w:rsid w:val="00B07E1E"/>
  </w:style>
  <w:style w:type="paragraph" w:customStyle="1" w:styleId="FF3A20038BFF46FCB3689BF1E45ED4409">
    <w:name w:val="FF3A20038BFF46FCB3689BF1E45ED4409"/>
    <w:rsid w:val="00B07E1E"/>
  </w:style>
  <w:style w:type="paragraph" w:customStyle="1" w:styleId="73F97F5391734BCDACF0B4B45A116B1A7">
    <w:name w:val="73F97F5391734BCDACF0B4B45A116B1A7"/>
    <w:rsid w:val="00B07E1E"/>
  </w:style>
  <w:style w:type="paragraph" w:customStyle="1" w:styleId="5A99A142B40D468DBD65C38BD73B7339">
    <w:name w:val="5A99A142B40D468DBD65C38BD73B7339"/>
    <w:rsid w:val="00A1566A"/>
  </w:style>
  <w:style w:type="paragraph" w:customStyle="1" w:styleId="F68351C117A247FAADDFA6121372D074">
    <w:name w:val="F68351C117A247FAADDFA6121372D074"/>
    <w:rsid w:val="00A1566A"/>
  </w:style>
  <w:style w:type="paragraph" w:customStyle="1" w:styleId="5A99A142B40D468DBD65C38BD73B73391">
    <w:name w:val="5A99A142B40D468DBD65C38BD73B73391"/>
    <w:rsid w:val="00A1566A"/>
  </w:style>
  <w:style w:type="paragraph" w:customStyle="1" w:styleId="F68351C117A247FAADDFA6121372D0741">
    <w:name w:val="F68351C117A247FAADDFA6121372D0741"/>
    <w:rsid w:val="00A1566A"/>
  </w:style>
  <w:style w:type="paragraph" w:customStyle="1" w:styleId="503B9B005D024D77B9F3D97746D60F4E2">
    <w:name w:val="503B9B005D024D77B9F3D97746D60F4E2"/>
    <w:rsid w:val="00A1566A"/>
  </w:style>
  <w:style w:type="paragraph" w:customStyle="1" w:styleId="75FF159250F946C78E55DD011CA7CC4710">
    <w:name w:val="75FF159250F946C78E55DD011CA7CC4710"/>
    <w:rsid w:val="00A1566A"/>
  </w:style>
  <w:style w:type="paragraph" w:customStyle="1" w:styleId="9E862D33362445F786329194BE730CF710">
    <w:name w:val="9E862D33362445F786329194BE730CF710"/>
    <w:rsid w:val="00A1566A"/>
  </w:style>
  <w:style w:type="paragraph" w:customStyle="1" w:styleId="5BCE7AE3DB3A423BBF6EABBC3D1E543A10">
    <w:name w:val="5BCE7AE3DB3A423BBF6EABBC3D1E543A10"/>
    <w:rsid w:val="00A1566A"/>
  </w:style>
  <w:style w:type="paragraph" w:customStyle="1" w:styleId="FA5B3E971D3F4BB1A78F24CFDF7653715">
    <w:name w:val="FA5B3E971D3F4BB1A78F24CFDF7653715"/>
    <w:rsid w:val="00A1566A"/>
  </w:style>
  <w:style w:type="paragraph" w:customStyle="1" w:styleId="1949FCC64C2F4F23815A61EDAC88320610">
    <w:name w:val="1949FCC64C2F4F23815A61EDAC88320610"/>
    <w:rsid w:val="00A1566A"/>
  </w:style>
  <w:style w:type="paragraph" w:customStyle="1" w:styleId="C304DF5D3C624D799900BE3D2526D2BA10">
    <w:name w:val="C304DF5D3C624D799900BE3D2526D2BA10"/>
    <w:rsid w:val="00A1566A"/>
  </w:style>
  <w:style w:type="paragraph" w:customStyle="1" w:styleId="E92F03F5C3C74E0290A02E750A7B8A6310">
    <w:name w:val="E92F03F5C3C74E0290A02E750A7B8A6310"/>
    <w:rsid w:val="00A1566A"/>
  </w:style>
  <w:style w:type="paragraph" w:customStyle="1" w:styleId="120C105690DD49DDB7DA8700812BD13210">
    <w:name w:val="120C105690DD49DDB7DA8700812BD13210"/>
    <w:rsid w:val="00A1566A"/>
  </w:style>
  <w:style w:type="paragraph" w:customStyle="1" w:styleId="FF3A20038BFF46FCB3689BF1E45ED44010">
    <w:name w:val="FF3A20038BFF46FCB3689BF1E45ED44010"/>
    <w:rsid w:val="00A1566A"/>
  </w:style>
  <w:style w:type="paragraph" w:customStyle="1" w:styleId="73F97F5391734BCDACF0B4B45A116B1A8">
    <w:name w:val="73F97F5391734BCDACF0B4B45A116B1A8"/>
    <w:rsid w:val="00A1566A"/>
  </w:style>
  <w:style w:type="paragraph" w:customStyle="1" w:styleId="EA814509AC7749A69BD6662705BF3273">
    <w:name w:val="EA814509AC7749A69BD6662705BF3273"/>
    <w:rsid w:val="00A1566A"/>
  </w:style>
  <w:style w:type="paragraph" w:customStyle="1" w:styleId="5A99A142B40D468DBD65C38BD73B73392">
    <w:name w:val="5A99A142B40D468DBD65C38BD73B73392"/>
    <w:rsid w:val="00A1566A"/>
  </w:style>
  <w:style w:type="paragraph" w:customStyle="1" w:styleId="503B9B005D024D77B9F3D97746D60F4E3">
    <w:name w:val="503B9B005D024D77B9F3D97746D60F4E3"/>
    <w:rsid w:val="00A1566A"/>
  </w:style>
  <w:style w:type="paragraph" w:customStyle="1" w:styleId="75FF159250F946C78E55DD011CA7CC4711">
    <w:name w:val="75FF159250F946C78E55DD011CA7CC4711"/>
    <w:rsid w:val="00A1566A"/>
  </w:style>
  <w:style w:type="paragraph" w:customStyle="1" w:styleId="9E862D33362445F786329194BE730CF711">
    <w:name w:val="9E862D33362445F786329194BE730CF711"/>
    <w:rsid w:val="00A1566A"/>
  </w:style>
  <w:style w:type="paragraph" w:customStyle="1" w:styleId="5BCE7AE3DB3A423BBF6EABBC3D1E543A11">
    <w:name w:val="5BCE7AE3DB3A423BBF6EABBC3D1E543A11"/>
    <w:rsid w:val="00A1566A"/>
  </w:style>
  <w:style w:type="paragraph" w:customStyle="1" w:styleId="FA5B3E971D3F4BB1A78F24CFDF7653716">
    <w:name w:val="FA5B3E971D3F4BB1A78F24CFDF7653716"/>
    <w:rsid w:val="00A1566A"/>
  </w:style>
  <w:style w:type="paragraph" w:customStyle="1" w:styleId="1949FCC64C2F4F23815A61EDAC88320611">
    <w:name w:val="1949FCC64C2F4F23815A61EDAC88320611"/>
    <w:rsid w:val="00A1566A"/>
  </w:style>
  <w:style w:type="paragraph" w:customStyle="1" w:styleId="C304DF5D3C624D799900BE3D2526D2BA11">
    <w:name w:val="C304DF5D3C624D799900BE3D2526D2BA11"/>
    <w:rsid w:val="00A1566A"/>
  </w:style>
  <w:style w:type="paragraph" w:customStyle="1" w:styleId="E92F03F5C3C74E0290A02E750A7B8A6311">
    <w:name w:val="E92F03F5C3C74E0290A02E750A7B8A6311"/>
    <w:rsid w:val="00A1566A"/>
  </w:style>
  <w:style w:type="paragraph" w:customStyle="1" w:styleId="120C105690DD49DDB7DA8700812BD13211">
    <w:name w:val="120C105690DD49DDB7DA8700812BD13211"/>
    <w:rsid w:val="00A1566A"/>
  </w:style>
  <w:style w:type="paragraph" w:customStyle="1" w:styleId="FF3A20038BFF46FCB3689BF1E45ED44011">
    <w:name w:val="FF3A20038BFF46FCB3689BF1E45ED44011"/>
    <w:rsid w:val="00A1566A"/>
  </w:style>
  <w:style w:type="paragraph" w:customStyle="1" w:styleId="73F97F5391734BCDACF0B4B45A116B1A9">
    <w:name w:val="73F97F5391734BCDACF0B4B45A116B1A9"/>
    <w:rsid w:val="00A1566A"/>
  </w:style>
  <w:style w:type="paragraph" w:customStyle="1" w:styleId="503B9B005D024D77B9F3D97746D60F4E4">
    <w:name w:val="503B9B005D024D77B9F3D97746D60F4E4"/>
    <w:rsid w:val="00A1566A"/>
  </w:style>
  <w:style w:type="paragraph" w:customStyle="1" w:styleId="75FF159250F946C78E55DD011CA7CC4712">
    <w:name w:val="75FF159250F946C78E55DD011CA7CC4712"/>
    <w:rsid w:val="00A1566A"/>
  </w:style>
  <w:style w:type="paragraph" w:customStyle="1" w:styleId="9E862D33362445F786329194BE730CF712">
    <w:name w:val="9E862D33362445F786329194BE730CF712"/>
    <w:rsid w:val="00A1566A"/>
  </w:style>
  <w:style w:type="paragraph" w:customStyle="1" w:styleId="5BCE7AE3DB3A423BBF6EABBC3D1E543A12">
    <w:name w:val="5BCE7AE3DB3A423BBF6EABBC3D1E543A12"/>
    <w:rsid w:val="00A1566A"/>
  </w:style>
  <w:style w:type="paragraph" w:customStyle="1" w:styleId="FA5B3E971D3F4BB1A78F24CFDF7653717">
    <w:name w:val="FA5B3E971D3F4BB1A78F24CFDF7653717"/>
    <w:rsid w:val="00A1566A"/>
  </w:style>
  <w:style w:type="paragraph" w:customStyle="1" w:styleId="1949FCC64C2F4F23815A61EDAC88320612">
    <w:name w:val="1949FCC64C2F4F23815A61EDAC88320612"/>
    <w:rsid w:val="00A1566A"/>
  </w:style>
  <w:style w:type="paragraph" w:customStyle="1" w:styleId="C304DF5D3C624D799900BE3D2526D2BA12">
    <w:name w:val="C304DF5D3C624D799900BE3D2526D2BA12"/>
    <w:rsid w:val="00A1566A"/>
  </w:style>
  <w:style w:type="paragraph" w:customStyle="1" w:styleId="E92F03F5C3C74E0290A02E750A7B8A6312">
    <w:name w:val="E92F03F5C3C74E0290A02E750A7B8A6312"/>
    <w:rsid w:val="00A1566A"/>
  </w:style>
  <w:style w:type="paragraph" w:customStyle="1" w:styleId="120C105690DD49DDB7DA8700812BD13212">
    <w:name w:val="120C105690DD49DDB7DA8700812BD13212"/>
    <w:rsid w:val="00A1566A"/>
  </w:style>
  <w:style w:type="paragraph" w:customStyle="1" w:styleId="FF3A20038BFF46FCB3689BF1E45ED44012">
    <w:name w:val="FF3A20038BFF46FCB3689BF1E45ED44012"/>
    <w:rsid w:val="00A1566A"/>
  </w:style>
  <w:style w:type="paragraph" w:customStyle="1" w:styleId="73F97F5391734BCDACF0B4B45A116B1A10">
    <w:name w:val="73F97F5391734BCDACF0B4B45A116B1A10"/>
    <w:rsid w:val="00A1566A"/>
  </w:style>
  <w:style w:type="paragraph" w:customStyle="1" w:styleId="04006A5CE61D4D9590644294B1F6111E">
    <w:name w:val="04006A5CE61D4D9590644294B1F6111E"/>
    <w:rsid w:val="00A1566A"/>
  </w:style>
  <w:style w:type="paragraph" w:customStyle="1" w:styleId="C36452A2415444D583B3A2BE3F03A9AC">
    <w:name w:val="C36452A2415444D583B3A2BE3F03A9AC"/>
    <w:rsid w:val="00A1566A"/>
  </w:style>
  <w:style w:type="paragraph" w:customStyle="1" w:styleId="503B9B005D024D77B9F3D97746D60F4E5">
    <w:name w:val="503B9B005D024D77B9F3D97746D60F4E5"/>
    <w:rsid w:val="00A1566A"/>
  </w:style>
  <w:style w:type="paragraph" w:customStyle="1" w:styleId="75FF159250F946C78E55DD011CA7CC4713">
    <w:name w:val="75FF159250F946C78E55DD011CA7CC4713"/>
    <w:rsid w:val="00A1566A"/>
  </w:style>
  <w:style w:type="paragraph" w:customStyle="1" w:styleId="9E862D33362445F786329194BE730CF713">
    <w:name w:val="9E862D33362445F786329194BE730CF713"/>
    <w:rsid w:val="00A1566A"/>
  </w:style>
  <w:style w:type="paragraph" w:customStyle="1" w:styleId="5BCE7AE3DB3A423BBF6EABBC3D1E543A13">
    <w:name w:val="5BCE7AE3DB3A423BBF6EABBC3D1E543A13"/>
    <w:rsid w:val="00A1566A"/>
  </w:style>
  <w:style w:type="paragraph" w:customStyle="1" w:styleId="FA5B3E971D3F4BB1A78F24CFDF7653718">
    <w:name w:val="FA5B3E971D3F4BB1A78F24CFDF7653718"/>
    <w:rsid w:val="00A1566A"/>
  </w:style>
  <w:style w:type="paragraph" w:customStyle="1" w:styleId="1949FCC64C2F4F23815A61EDAC88320613">
    <w:name w:val="1949FCC64C2F4F23815A61EDAC88320613"/>
    <w:rsid w:val="00A1566A"/>
  </w:style>
  <w:style w:type="paragraph" w:customStyle="1" w:styleId="C304DF5D3C624D799900BE3D2526D2BA13">
    <w:name w:val="C304DF5D3C624D799900BE3D2526D2BA13"/>
    <w:rsid w:val="00A1566A"/>
  </w:style>
  <w:style w:type="paragraph" w:customStyle="1" w:styleId="E92F03F5C3C74E0290A02E750A7B8A6313">
    <w:name w:val="E92F03F5C3C74E0290A02E750A7B8A6313"/>
    <w:rsid w:val="00A1566A"/>
  </w:style>
  <w:style w:type="paragraph" w:customStyle="1" w:styleId="120C105690DD49DDB7DA8700812BD13213">
    <w:name w:val="120C105690DD49DDB7DA8700812BD13213"/>
    <w:rsid w:val="00A1566A"/>
  </w:style>
  <w:style w:type="paragraph" w:customStyle="1" w:styleId="FF3A20038BFF46FCB3689BF1E45ED44013">
    <w:name w:val="FF3A20038BFF46FCB3689BF1E45ED44013"/>
    <w:rsid w:val="00A1566A"/>
  </w:style>
  <w:style w:type="paragraph" w:customStyle="1" w:styleId="73F97F5391734BCDACF0B4B45A116B1A11">
    <w:name w:val="73F97F5391734BCDACF0B4B45A116B1A11"/>
    <w:rsid w:val="00A1566A"/>
  </w:style>
  <w:style w:type="paragraph" w:customStyle="1" w:styleId="DACEBAD56C9A45BA832D2973B33F4D78">
    <w:name w:val="DACEBAD56C9A45BA832D2973B33F4D78"/>
    <w:rsid w:val="00A1566A"/>
  </w:style>
  <w:style w:type="paragraph" w:customStyle="1" w:styleId="D120DAABE2BA4678A7967D27A1E47BC5">
    <w:name w:val="D120DAABE2BA4678A7967D27A1E47BC5"/>
    <w:rsid w:val="00A1566A"/>
  </w:style>
  <w:style w:type="paragraph" w:customStyle="1" w:styleId="15A9AEF405714BEAB46F8163AC448C78">
    <w:name w:val="15A9AEF405714BEAB46F8163AC448C78"/>
    <w:rsid w:val="00A1566A"/>
  </w:style>
  <w:style w:type="paragraph" w:customStyle="1" w:styleId="EC8DE5EDF5FB42638A0C627380CBC331">
    <w:name w:val="EC8DE5EDF5FB42638A0C627380CBC331"/>
    <w:rsid w:val="00A1566A"/>
  </w:style>
  <w:style w:type="paragraph" w:customStyle="1" w:styleId="4B12AE92C4144CA7B59E5924D05D469C">
    <w:name w:val="4B12AE92C4144CA7B59E5924D05D469C"/>
    <w:rsid w:val="00A1566A"/>
  </w:style>
  <w:style w:type="paragraph" w:customStyle="1" w:styleId="5C1C741ED07C4F4AA6D064902C128905">
    <w:name w:val="5C1C741ED07C4F4AA6D064902C128905"/>
    <w:rsid w:val="00A1566A"/>
  </w:style>
  <w:style w:type="paragraph" w:customStyle="1" w:styleId="04006A5CE61D4D9590644294B1F6111E1">
    <w:name w:val="04006A5CE61D4D9590644294B1F6111E1"/>
    <w:rsid w:val="00A1566A"/>
  </w:style>
  <w:style w:type="paragraph" w:customStyle="1" w:styleId="C36452A2415444D583B3A2BE3F03A9AC1">
    <w:name w:val="C36452A2415444D583B3A2BE3F03A9AC1"/>
    <w:rsid w:val="00A1566A"/>
  </w:style>
  <w:style w:type="paragraph" w:customStyle="1" w:styleId="DACEBAD56C9A45BA832D2973B33F4D781">
    <w:name w:val="DACEBAD56C9A45BA832D2973B33F4D781"/>
    <w:rsid w:val="00A1566A"/>
  </w:style>
  <w:style w:type="paragraph" w:customStyle="1" w:styleId="D120DAABE2BA4678A7967D27A1E47BC51">
    <w:name w:val="D120DAABE2BA4678A7967D27A1E47BC51"/>
    <w:rsid w:val="00A1566A"/>
  </w:style>
  <w:style w:type="paragraph" w:customStyle="1" w:styleId="4B12AE92C4144CA7B59E5924D05D469C1">
    <w:name w:val="4B12AE92C4144CA7B59E5924D05D469C1"/>
    <w:rsid w:val="00A1566A"/>
  </w:style>
  <w:style w:type="paragraph" w:customStyle="1" w:styleId="5C1C741ED07C4F4AA6D064902C1289051">
    <w:name w:val="5C1C741ED07C4F4AA6D064902C1289051"/>
    <w:rsid w:val="00A1566A"/>
  </w:style>
  <w:style w:type="paragraph" w:customStyle="1" w:styleId="503B9B005D024D77B9F3D97746D60F4E6">
    <w:name w:val="503B9B005D024D77B9F3D97746D60F4E6"/>
    <w:rsid w:val="00A1566A"/>
  </w:style>
  <w:style w:type="paragraph" w:customStyle="1" w:styleId="75FF159250F946C78E55DD011CA7CC4714">
    <w:name w:val="75FF159250F946C78E55DD011CA7CC4714"/>
    <w:rsid w:val="00A1566A"/>
  </w:style>
  <w:style w:type="paragraph" w:customStyle="1" w:styleId="9E862D33362445F786329194BE730CF714">
    <w:name w:val="9E862D33362445F786329194BE730CF714"/>
    <w:rsid w:val="00A1566A"/>
  </w:style>
  <w:style w:type="paragraph" w:customStyle="1" w:styleId="5BCE7AE3DB3A423BBF6EABBC3D1E543A14">
    <w:name w:val="5BCE7AE3DB3A423BBF6EABBC3D1E543A14"/>
    <w:rsid w:val="00A1566A"/>
  </w:style>
  <w:style w:type="paragraph" w:customStyle="1" w:styleId="FA5B3E971D3F4BB1A78F24CFDF7653719">
    <w:name w:val="FA5B3E971D3F4BB1A78F24CFDF7653719"/>
    <w:rsid w:val="00A1566A"/>
  </w:style>
  <w:style w:type="paragraph" w:customStyle="1" w:styleId="1949FCC64C2F4F23815A61EDAC88320614">
    <w:name w:val="1949FCC64C2F4F23815A61EDAC88320614"/>
    <w:rsid w:val="00A1566A"/>
  </w:style>
  <w:style w:type="paragraph" w:customStyle="1" w:styleId="C304DF5D3C624D799900BE3D2526D2BA14">
    <w:name w:val="C304DF5D3C624D799900BE3D2526D2BA14"/>
    <w:rsid w:val="00A1566A"/>
  </w:style>
  <w:style w:type="paragraph" w:customStyle="1" w:styleId="E92F03F5C3C74E0290A02E750A7B8A6314">
    <w:name w:val="E92F03F5C3C74E0290A02E750A7B8A6314"/>
    <w:rsid w:val="00A1566A"/>
  </w:style>
  <w:style w:type="paragraph" w:customStyle="1" w:styleId="120C105690DD49DDB7DA8700812BD13214">
    <w:name w:val="120C105690DD49DDB7DA8700812BD13214"/>
    <w:rsid w:val="00A1566A"/>
  </w:style>
  <w:style w:type="paragraph" w:customStyle="1" w:styleId="FF3A20038BFF46FCB3689BF1E45ED44014">
    <w:name w:val="FF3A20038BFF46FCB3689BF1E45ED44014"/>
    <w:rsid w:val="00A1566A"/>
  </w:style>
  <w:style w:type="paragraph" w:customStyle="1" w:styleId="73F97F5391734BCDACF0B4B45A116B1A12">
    <w:name w:val="73F97F5391734BCDACF0B4B45A116B1A12"/>
    <w:rsid w:val="00A1566A"/>
  </w:style>
  <w:style w:type="paragraph" w:customStyle="1" w:styleId="07FE4F011006406EBF979DDAED05C5ED">
    <w:name w:val="07FE4F011006406EBF979DDAED05C5ED"/>
    <w:rsid w:val="00A1566A"/>
  </w:style>
  <w:style w:type="paragraph" w:customStyle="1" w:styleId="6CEC766A45C34575A7F0CE9287E0EE90">
    <w:name w:val="6CEC766A45C34575A7F0CE9287E0EE90"/>
    <w:rsid w:val="00A1566A"/>
  </w:style>
  <w:style w:type="paragraph" w:customStyle="1" w:styleId="9B1324D984414E5FB64FDA3069330F72">
    <w:name w:val="9B1324D984414E5FB64FDA3069330F72"/>
    <w:rsid w:val="00A1566A"/>
  </w:style>
  <w:style w:type="paragraph" w:customStyle="1" w:styleId="107A9E58FDA94ABE84CC0D2D5610BAE9">
    <w:name w:val="107A9E58FDA94ABE84CC0D2D5610BAE9"/>
    <w:rsid w:val="00A1566A"/>
  </w:style>
  <w:style w:type="paragraph" w:customStyle="1" w:styleId="04006A5CE61D4D9590644294B1F6111E2">
    <w:name w:val="04006A5CE61D4D9590644294B1F6111E2"/>
    <w:rsid w:val="00A1566A"/>
  </w:style>
  <w:style w:type="paragraph" w:customStyle="1" w:styleId="C36452A2415444D583B3A2BE3F03A9AC2">
    <w:name w:val="C36452A2415444D583B3A2BE3F03A9AC2"/>
    <w:rsid w:val="00A1566A"/>
  </w:style>
  <w:style w:type="paragraph" w:customStyle="1" w:styleId="DACEBAD56C9A45BA832D2973B33F4D782">
    <w:name w:val="DACEBAD56C9A45BA832D2973B33F4D782"/>
    <w:rsid w:val="00A1566A"/>
  </w:style>
  <w:style w:type="paragraph" w:customStyle="1" w:styleId="D120DAABE2BA4678A7967D27A1E47BC52">
    <w:name w:val="D120DAABE2BA4678A7967D27A1E47BC52"/>
    <w:rsid w:val="00A1566A"/>
  </w:style>
  <w:style w:type="paragraph" w:customStyle="1" w:styleId="4B12AE92C4144CA7B59E5924D05D469C2">
    <w:name w:val="4B12AE92C4144CA7B59E5924D05D469C2"/>
    <w:rsid w:val="00A1566A"/>
  </w:style>
  <w:style w:type="paragraph" w:customStyle="1" w:styleId="5C1C741ED07C4F4AA6D064902C1289052">
    <w:name w:val="5C1C741ED07C4F4AA6D064902C1289052"/>
    <w:rsid w:val="00A1566A"/>
  </w:style>
  <w:style w:type="paragraph" w:customStyle="1" w:styleId="07FE4F011006406EBF979DDAED05C5ED1">
    <w:name w:val="07FE4F011006406EBF979DDAED05C5ED1"/>
    <w:rsid w:val="00A1566A"/>
  </w:style>
  <w:style w:type="paragraph" w:customStyle="1" w:styleId="6CEC766A45C34575A7F0CE9287E0EE901">
    <w:name w:val="6CEC766A45C34575A7F0CE9287E0EE901"/>
    <w:rsid w:val="00A1566A"/>
  </w:style>
  <w:style w:type="paragraph" w:customStyle="1" w:styleId="9B1324D984414E5FB64FDA3069330F721">
    <w:name w:val="9B1324D984414E5FB64FDA3069330F721"/>
    <w:rsid w:val="00A1566A"/>
  </w:style>
  <w:style w:type="paragraph" w:customStyle="1" w:styleId="107A9E58FDA94ABE84CC0D2D5610BAE91">
    <w:name w:val="107A9E58FDA94ABE84CC0D2D5610BAE91"/>
    <w:rsid w:val="00A1566A"/>
  </w:style>
  <w:style w:type="paragraph" w:customStyle="1" w:styleId="04006A5CE61D4D9590644294B1F6111E3">
    <w:name w:val="04006A5CE61D4D9590644294B1F6111E3"/>
    <w:rsid w:val="00A1566A"/>
  </w:style>
  <w:style w:type="paragraph" w:customStyle="1" w:styleId="C36452A2415444D583B3A2BE3F03A9AC3">
    <w:name w:val="C36452A2415444D583B3A2BE3F03A9AC3"/>
    <w:rsid w:val="00A1566A"/>
  </w:style>
  <w:style w:type="paragraph" w:customStyle="1" w:styleId="DACEBAD56C9A45BA832D2973B33F4D783">
    <w:name w:val="DACEBAD56C9A45BA832D2973B33F4D783"/>
    <w:rsid w:val="00A1566A"/>
  </w:style>
  <w:style w:type="paragraph" w:customStyle="1" w:styleId="D120DAABE2BA4678A7967D27A1E47BC53">
    <w:name w:val="D120DAABE2BA4678A7967D27A1E47BC53"/>
    <w:rsid w:val="00A1566A"/>
  </w:style>
  <w:style w:type="paragraph" w:customStyle="1" w:styleId="4B12AE92C4144CA7B59E5924D05D469C3">
    <w:name w:val="4B12AE92C4144CA7B59E5924D05D469C3"/>
    <w:rsid w:val="00A1566A"/>
  </w:style>
  <w:style w:type="paragraph" w:customStyle="1" w:styleId="5C1C741ED07C4F4AA6D064902C1289053">
    <w:name w:val="5C1C741ED07C4F4AA6D064902C1289053"/>
    <w:rsid w:val="00A1566A"/>
  </w:style>
  <w:style w:type="paragraph" w:customStyle="1" w:styleId="07FE4F011006406EBF979DDAED05C5ED2">
    <w:name w:val="07FE4F011006406EBF979DDAED05C5ED2"/>
    <w:rsid w:val="00A1566A"/>
  </w:style>
  <w:style w:type="paragraph" w:customStyle="1" w:styleId="6CEC766A45C34575A7F0CE9287E0EE902">
    <w:name w:val="6CEC766A45C34575A7F0CE9287E0EE902"/>
    <w:rsid w:val="00A1566A"/>
  </w:style>
  <w:style w:type="paragraph" w:customStyle="1" w:styleId="9B1324D984414E5FB64FDA3069330F722">
    <w:name w:val="9B1324D984414E5FB64FDA3069330F722"/>
    <w:rsid w:val="00A1566A"/>
  </w:style>
  <w:style w:type="paragraph" w:customStyle="1" w:styleId="107A9E58FDA94ABE84CC0D2D5610BAE92">
    <w:name w:val="107A9E58FDA94ABE84CC0D2D5610BAE92"/>
    <w:rsid w:val="00A1566A"/>
  </w:style>
  <w:style w:type="paragraph" w:customStyle="1" w:styleId="04006A5CE61D4D9590644294B1F6111E4">
    <w:name w:val="04006A5CE61D4D9590644294B1F6111E4"/>
    <w:rsid w:val="00A1566A"/>
  </w:style>
  <w:style w:type="paragraph" w:customStyle="1" w:styleId="C36452A2415444D583B3A2BE3F03A9AC4">
    <w:name w:val="C36452A2415444D583B3A2BE3F03A9AC4"/>
    <w:rsid w:val="00A1566A"/>
  </w:style>
  <w:style w:type="paragraph" w:customStyle="1" w:styleId="DACEBAD56C9A45BA832D2973B33F4D784">
    <w:name w:val="DACEBAD56C9A45BA832D2973B33F4D784"/>
    <w:rsid w:val="00A1566A"/>
  </w:style>
  <w:style w:type="paragraph" w:customStyle="1" w:styleId="D120DAABE2BA4678A7967D27A1E47BC54">
    <w:name w:val="D120DAABE2BA4678A7967D27A1E47BC54"/>
    <w:rsid w:val="00A1566A"/>
  </w:style>
  <w:style w:type="paragraph" w:customStyle="1" w:styleId="4B12AE92C4144CA7B59E5924D05D469C4">
    <w:name w:val="4B12AE92C4144CA7B59E5924D05D469C4"/>
    <w:rsid w:val="00A1566A"/>
  </w:style>
  <w:style w:type="paragraph" w:customStyle="1" w:styleId="5C1C741ED07C4F4AA6D064902C1289054">
    <w:name w:val="5C1C741ED07C4F4AA6D064902C1289054"/>
    <w:rsid w:val="00A1566A"/>
  </w:style>
  <w:style w:type="paragraph" w:customStyle="1" w:styleId="07FE4F011006406EBF979DDAED05C5ED3">
    <w:name w:val="07FE4F011006406EBF979DDAED05C5ED3"/>
    <w:rsid w:val="00A1566A"/>
  </w:style>
  <w:style w:type="paragraph" w:customStyle="1" w:styleId="6CEC766A45C34575A7F0CE9287E0EE903">
    <w:name w:val="6CEC766A45C34575A7F0CE9287E0EE903"/>
    <w:rsid w:val="00A1566A"/>
  </w:style>
  <w:style w:type="paragraph" w:customStyle="1" w:styleId="9B1324D984414E5FB64FDA3069330F723">
    <w:name w:val="9B1324D984414E5FB64FDA3069330F723"/>
    <w:rsid w:val="00A1566A"/>
  </w:style>
  <w:style w:type="paragraph" w:customStyle="1" w:styleId="107A9E58FDA94ABE84CC0D2D5610BAE93">
    <w:name w:val="107A9E58FDA94ABE84CC0D2D5610BAE93"/>
    <w:rsid w:val="00A1566A"/>
  </w:style>
  <w:style w:type="paragraph" w:customStyle="1" w:styleId="04006A5CE61D4D9590644294B1F6111E5">
    <w:name w:val="04006A5CE61D4D9590644294B1F6111E5"/>
    <w:rsid w:val="00A1566A"/>
  </w:style>
  <w:style w:type="paragraph" w:customStyle="1" w:styleId="C36452A2415444D583B3A2BE3F03A9AC5">
    <w:name w:val="C36452A2415444D583B3A2BE3F03A9AC5"/>
    <w:rsid w:val="00A1566A"/>
  </w:style>
  <w:style w:type="paragraph" w:customStyle="1" w:styleId="DACEBAD56C9A45BA832D2973B33F4D785">
    <w:name w:val="DACEBAD56C9A45BA832D2973B33F4D785"/>
    <w:rsid w:val="00A1566A"/>
  </w:style>
  <w:style w:type="paragraph" w:customStyle="1" w:styleId="D120DAABE2BA4678A7967D27A1E47BC55">
    <w:name w:val="D120DAABE2BA4678A7967D27A1E47BC55"/>
    <w:rsid w:val="00A1566A"/>
  </w:style>
  <w:style w:type="paragraph" w:customStyle="1" w:styleId="4B12AE92C4144CA7B59E5924D05D469C5">
    <w:name w:val="4B12AE92C4144CA7B59E5924D05D469C5"/>
    <w:rsid w:val="00A1566A"/>
  </w:style>
  <w:style w:type="paragraph" w:customStyle="1" w:styleId="5C1C741ED07C4F4AA6D064902C1289055">
    <w:name w:val="5C1C741ED07C4F4AA6D064902C1289055"/>
    <w:rsid w:val="00A1566A"/>
  </w:style>
  <w:style w:type="paragraph" w:customStyle="1" w:styleId="07FE4F011006406EBF979DDAED05C5ED4">
    <w:name w:val="07FE4F011006406EBF979DDAED05C5ED4"/>
    <w:rsid w:val="00A1566A"/>
  </w:style>
  <w:style w:type="paragraph" w:customStyle="1" w:styleId="6CEC766A45C34575A7F0CE9287E0EE904">
    <w:name w:val="6CEC766A45C34575A7F0CE9287E0EE904"/>
    <w:rsid w:val="00A1566A"/>
  </w:style>
  <w:style w:type="paragraph" w:customStyle="1" w:styleId="9B1324D984414E5FB64FDA3069330F724">
    <w:name w:val="9B1324D984414E5FB64FDA3069330F724"/>
    <w:rsid w:val="00A1566A"/>
  </w:style>
  <w:style w:type="paragraph" w:customStyle="1" w:styleId="107A9E58FDA94ABE84CC0D2D5610BAE94">
    <w:name w:val="107A9E58FDA94ABE84CC0D2D5610BAE94"/>
    <w:rsid w:val="00A1566A"/>
  </w:style>
  <w:style w:type="paragraph" w:customStyle="1" w:styleId="04006A5CE61D4D9590644294B1F6111E6">
    <w:name w:val="04006A5CE61D4D9590644294B1F6111E6"/>
    <w:rsid w:val="00A1566A"/>
  </w:style>
  <w:style w:type="paragraph" w:customStyle="1" w:styleId="C36452A2415444D583B3A2BE3F03A9AC6">
    <w:name w:val="C36452A2415444D583B3A2BE3F03A9AC6"/>
    <w:rsid w:val="00A1566A"/>
  </w:style>
  <w:style w:type="paragraph" w:customStyle="1" w:styleId="DACEBAD56C9A45BA832D2973B33F4D786">
    <w:name w:val="DACEBAD56C9A45BA832D2973B33F4D786"/>
    <w:rsid w:val="00A1566A"/>
  </w:style>
  <w:style w:type="paragraph" w:customStyle="1" w:styleId="D120DAABE2BA4678A7967D27A1E47BC56">
    <w:name w:val="D120DAABE2BA4678A7967D27A1E47BC56"/>
    <w:rsid w:val="00A1566A"/>
  </w:style>
  <w:style w:type="paragraph" w:customStyle="1" w:styleId="4B12AE92C4144CA7B59E5924D05D469C6">
    <w:name w:val="4B12AE92C4144CA7B59E5924D05D469C6"/>
    <w:rsid w:val="00A1566A"/>
  </w:style>
  <w:style w:type="paragraph" w:customStyle="1" w:styleId="5C1C741ED07C4F4AA6D064902C1289056">
    <w:name w:val="5C1C741ED07C4F4AA6D064902C1289056"/>
    <w:rsid w:val="00A1566A"/>
  </w:style>
  <w:style w:type="paragraph" w:customStyle="1" w:styleId="07FE4F011006406EBF979DDAED05C5ED5">
    <w:name w:val="07FE4F011006406EBF979DDAED05C5ED5"/>
    <w:rsid w:val="00A1566A"/>
  </w:style>
  <w:style w:type="paragraph" w:customStyle="1" w:styleId="6CEC766A45C34575A7F0CE9287E0EE905">
    <w:name w:val="6CEC766A45C34575A7F0CE9287E0EE905"/>
    <w:rsid w:val="00A1566A"/>
  </w:style>
  <w:style w:type="paragraph" w:customStyle="1" w:styleId="9B1324D984414E5FB64FDA3069330F725">
    <w:name w:val="9B1324D984414E5FB64FDA3069330F725"/>
    <w:rsid w:val="00A1566A"/>
  </w:style>
  <w:style w:type="paragraph" w:customStyle="1" w:styleId="107A9E58FDA94ABE84CC0D2D5610BAE95">
    <w:name w:val="107A9E58FDA94ABE84CC0D2D5610BAE95"/>
    <w:rsid w:val="00A1566A"/>
  </w:style>
  <w:style w:type="paragraph" w:customStyle="1" w:styleId="EC931C6151AD45EB8558A8556A5B3EC5">
    <w:name w:val="EC931C6151AD45EB8558A8556A5B3EC5"/>
    <w:rsid w:val="00FD224A"/>
  </w:style>
  <w:style w:type="paragraph" w:customStyle="1" w:styleId="73CEBB4EEAA646A3AB04BE73039519F5">
    <w:name w:val="73CEBB4EEAA646A3AB04BE73039519F5"/>
    <w:rsid w:val="00FD224A"/>
  </w:style>
  <w:style w:type="paragraph" w:customStyle="1" w:styleId="EC931C6151AD45EB8558A8556A5B3EC51">
    <w:name w:val="EC931C6151AD45EB8558A8556A5B3EC51"/>
    <w:rsid w:val="00FD224A"/>
  </w:style>
  <w:style w:type="paragraph" w:customStyle="1" w:styleId="73CEBB4EEAA646A3AB04BE73039519F51">
    <w:name w:val="73CEBB4EEAA646A3AB04BE73039519F51"/>
    <w:rsid w:val="00FD224A"/>
  </w:style>
  <w:style w:type="paragraph" w:customStyle="1" w:styleId="04006A5CE61D4D9590644294B1F6111E7">
    <w:name w:val="04006A5CE61D4D9590644294B1F6111E7"/>
    <w:rsid w:val="00FD224A"/>
  </w:style>
  <w:style w:type="paragraph" w:customStyle="1" w:styleId="C36452A2415444D583B3A2BE3F03A9AC7">
    <w:name w:val="C36452A2415444D583B3A2BE3F03A9AC7"/>
    <w:rsid w:val="00FD224A"/>
  </w:style>
  <w:style w:type="paragraph" w:customStyle="1" w:styleId="DACEBAD56C9A45BA832D2973B33F4D787">
    <w:name w:val="DACEBAD56C9A45BA832D2973B33F4D787"/>
    <w:rsid w:val="00FD224A"/>
  </w:style>
  <w:style w:type="paragraph" w:customStyle="1" w:styleId="D120DAABE2BA4678A7967D27A1E47BC57">
    <w:name w:val="D120DAABE2BA4678A7967D27A1E47BC57"/>
    <w:rsid w:val="00FD224A"/>
  </w:style>
  <w:style w:type="paragraph" w:customStyle="1" w:styleId="4B12AE92C4144CA7B59E5924D05D469C7">
    <w:name w:val="4B12AE92C4144CA7B59E5924D05D469C7"/>
    <w:rsid w:val="00FD224A"/>
  </w:style>
  <w:style w:type="paragraph" w:customStyle="1" w:styleId="5C1C741ED07C4F4AA6D064902C1289057">
    <w:name w:val="5C1C741ED07C4F4AA6D064902C1289057"/>
    <w:rsid w:val="00FD224A"/>
  </w:style>
  <w:style w:type="paragraph" w:customStyle="1" w:styleId="07FE4F011006406EBF979DDAED05C5ED6">
    <w:name w:val="07FE4F011006406EBF979DDAED05C5ED6"/>
    <w:rsid w:val="00FD224A"/>
  </w:style>
  <w:style w:type="paragraph" w:customStyle="1" w:styleId="6CEC766A45C34575A7F0CE9287E0EE906">
    <w:name w:val="6CEC766A45C34575A7F0CE9287E0EE906"/>
    <w:rsid w:val="00FD224A"/>
  </w:style>
  <w:style w:type="paragraph" w:customStyle="1" w:styleId="9B1324D984414E5FB64FDA3069330F726">
    <w:name w:val="9B1324D984414E5FB64FDA3069330F726"/>
    <w:rsid w:val="00FD224A"/>
  </w:style>
  <w:style w:type="paragraph" w:customStyle="1" w:styleId="107A9E58FDA94ABE84CC0D2D5610BAE96">
    <w:name w:val="107A9E58FDA94ABE84CC0D2D5610BAE96"/>
    <w:rsid w:val="00FD224A"/>
  </w:style>
  <w:style w:type="paragraph" w:customStyle="1" w:styleId="FCF736DDAF1B41AB8D2D14D4E6C96A4B">
    <w:name w:val="FCF736DDAF1B41AB8D2D14D4E6C96A4B"/>
    <w:rsid w:val="00007C0F"/>
  </w:style>
  <w:style w:type="paragraph" w:customStyle="1" w:styleId="7E9315D91596471E9784F7C49F8E3D0F">
    <w:name w:val="7E9315D91596471E9784F7C49F8E3D0F"/>
    <w:rsid w:val="00007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897A-8E5F-4798-8F2C-7939BCC9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Declaratieformulier reskosten plz.dotx</Template>
  <TotalTime>0</TotalTime>
  <Pages>3</Pages>
  <Words>164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Anne van der Velde</cp:lastModifiedBy>
  <cp:revision>2</cp:revision>
  <dcterms:created xsi:type="dcterms:W3CDTF">2020-10-28T09:38:00Z</dcterms:created>
  <dcterms:modified xsi:type="dcterms:W3CDTF">2020-10-28T09:38:00Z</dcterms:modified>
</cp:coreProperties>
</file>