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E3" w:rsidRDefault="005E3305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bookmarkStart w:id="0" w:name="declaratie_reiskosten"/>
      <w:bookmarkStart w:id="1" w:name="_GoBack"/>
      <w:bookmarkEnd w:id="1"/>
      <w:r>
        <w:rPr>
          <w:rFonts w:ascii="Verdana" w:hAnsi="Verdana"/>
          <w:b/>
          <w:noProof/>
          <w:spacing w:val="-3"/>
          <w:sz w:val="20"/>
          <w:szCs w:val="20"/>
        </w:rPr>
        <w:drawing>
          <wp:anchor distT="0" distB="0" distL="114300" distR="114300" simplePos="0" relativeHeight="251660288" behindDoc="0" locked="0" layoutInCell="1" allowOverlap="1" wp14:editId="3934852C">
            <wp:simplePos x="0" y="0"/>
            <wp:positionH relativeFrom="column">
              <wp:posOffset>3822065</wp:posOffset>
            </wp:positionH>
            <wp:positionV relativeFrom="paragraph">
              <wp:posOffset>-180340</wp:posOffset>
            </wp:positionV>
            <wp:extent cx="2381250" cy="5207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15562" r="8000" b="4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1F7" w:rsidRPr="006745E3" w:rsidRDefault="00BC180D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r w:rsidRPr="006745E3">
        <w:rPr>
          <w:rFonts w:ascii="Verdana" w:hAnsi="Verdana"/>
          <w:b/>
          <w:spacing w:val="-3"/>
          <w:sz w:val="20"/>
          <w:szCs w:val="20"/>
        </w:rPr>
        <w:t xml:space="preserve">Registratieformulier </w:t>
      </w:r>
      <w:r w:rsidR="008B5F2D" w:rsidRPr="006745E3">
        <w:rPr>
          <w:rFonts w:ascii="Verdana" w:hAnsi="Verdana"/>
          <w:b/>
          <w:spacing w:val="-3"/>
          <w:sz w:val="20"/>
          <w:szCs w:val="20"/>
        </w:rPr>
        <w:t>AVP-</w:t>
      </w:r>
      <w:r w:rsidRPr="006745E3">
        <w:rPr>
          <w:rFonts w:ascii="Verdana" w:hAnsi="Verdana"/>
          <w:b/>
          <w:spacing w:val="-3"/>
          <w:sz w:val="20"/>
          <w:szCs w:val="20"/>
        </w:rPr>
        <w:t xml:space="preserve">verzekering </w:t>
      </w:r>
    </w:p>
    <w:p w:rsidR="009B40A4" w:rsidRPr="006745E3" w:rsidRDefault="00BC180D" w:rsidP="00BC180D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spacing w:val="-3"/>
          <w:sz w:val="20"/>
          <w:szCs w:val="20"/>
        </w:rPr>
      </w:pPr>
      <w:r w:rsidRPr="006745E3">
        <w:rPr>
          <w:rFonts w:ascii="Verdana" w:hAnsi="Verdana"/>
          <w:b/>
          <w:spacing w:val="-3"/>
          <w:sz w:val="20"/>
          <w:szCs w:val="20"/>
        </w:rPr>
        <w:t>pleeg</w:t>
      </w:r>
      <w:r w:rsidR="003A3E6C" w:rsidRPr="006745E3">
        <w:rPr>
          <w:rFonts w:ascii="Verdana" w:hAnsi="Verdana"/>
          <w:b/>
          <w:spacing w:val="-3"/>
          <w:sz w:val="20"/>
          <w:szCs w:val="20"/>
        </w:rPr>
        <w:t>kind</w:t>
      </w:r>
      <w:r w:rsidR="008B5F2D" w:rsidRPr="006745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8B5F2D" w:rsidRPr="006745E3">
        <w:rPr>
          <w:rFonts w:ascii="Verdana" w:hAnsi="Verdana"/>
          <w:spacing w:val="-3"/>
          <w:sz w:val="20"/>
          <w:szCs w:val="20"/>
        </w:rPr>
        <w:t>(aansprakelijkheidsverzekering particulieren)</w:t>
      </w:r>
    </w:p>
    <w:bookmarkEnd w:id="0"/>
    <w:p w:rsidR="009B40A4" w:rsidRPr="006745E3" w:rsidRDefault="009B40A4" w:rsidP="00BC3744">
      <w:pPr>
        <w:tabs>
          <w:tab w:val="right" w:pos="9026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5961F7" w:rsidRPr="006745E3" w:rsidRDefault="005961F7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  <w:r w:rsidRPr="006745E3">
        <w:rPr>
          <w:rFonts w:ascii="Verdana" w:hAnsi="Verdana"/>
          <w:i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62FC8" wp14:editId="4DB62FC9">
                <wp:simplePos x="0" y="0"/>
                <wp:positionH relativeFrom="column">
                  <wp:posOffset>-4444</wp:posOffset>
                </wp:positionH>
                <wp:positionV relativeFrom="paragraph">
                  <wp:posOffset>279400</wp:posOffset>
                </wp:positionV>
                <wp:extent cx="5295900" cy="552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F7" w:rsidRPr="00D45A79" w:rsidRDefault="005961F7" w:rsidP="005961F7">
                            <w:pPr>
                              <w:tabs>
                                <w:tab w:val="right" w:pos="9026"/>
                              </w:tabs>
                              <w:spacing w:after="0" w:line="300" w:lineRule="atLeast"/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Klik op de velden </w:t>
                            </w:r>
                            <w:r w:rsidRPr="00735EEA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met *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om deze in te vullen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>en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kruis</w:t>
                            </w:r>
                            <w:r w:rsidR="003A3E6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aan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welke optie voor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>het</w:t>
                            </w:r>
                            <w:r w:rsidRPr="00914A91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 pleegkind van toepassing is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</w:rPr>
                              <w:t xml:space="preserve">. </w:t>
                            </w:r>
                          </w:p>
                          <w:p w:rsidR="005961F7" w:rsidRDefault="00596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62F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.35pt;margin-top:22pt;width:417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" fillcolor="white [3201]" strokeweight=".5pt">
                <v:textbox>
                  <w:txbxContent>
                    <w:p w:rsidR="005961F7" w:rsidRPr="00D45A79" w:rsidRDefault="005961F7" w:rsidP="005961F7">
                      <w:pPr>
                        <w:tabs>
                          <w:tab w:val="right" w:pos="9026"/>
                        </w:tabs>
                        <w:spacing w:after="0" w:line="300" w:lineRule="atLeast"/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</w:pP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Klik op de velden </w:t>
                      </w:r>
                      <w:r w:rsidRPr="00735EEA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met *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om deze in te vullen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>en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kruis</w:t>
                      </w:r>
                      <w:r w:rsidR="003A3E6C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aan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welke optie voor 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>het</w:t>
                      </w:r>
                      <w:r w:rsidRPr="00914A91"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 pleegkind van toepassing is</w:t>
                      </w:r>
                      <w:r>
                        <w:rPr>
                          <w:rFonts w:ascii="Verdana" w:hAnsi="Verdana"/>
                          <w:i/>
                          <w:spacing w:val="-3"/>
                          <w:sz w:val="20"/>
                        </w:rPr>
                        <w:t xml:space="preserve">. </w:t>
                      </w:r>
                    </w:p>
                    <w:p w:rsidR="005961F7" w:rsidRDefault="005961F7"/>
                  </w:txbxContent>
                </v:textbox>
              </v:shape>
            </w:pict>
          </mc:Fallback>
        </mc:AlternateContent>
      </w:r>
    </w:p>
    <w:p w:rsidR="005961F7" w:rsidRPr="006745E3" w:rsidRDefault="005961F7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</w:p>
    <w:p w:rsidR="00B65890" w:rsidRPr="006745E3" w:rsidRDefault="00B65890" w:rsidP="00B65890">
      <w:pPr>
        <w:tabs>
          <w:tab w:val="left" w:pos="-1440"/>
          <w:tab w:val="left" w:pos="-720"/>
        </w:tabs>
        <w:jc w:val="both"/>
        <w:rPr>
          <w:rFonts w:ascii="Verdana" w:hAnsi="Verdana"/>
          <w:i/>
          <w:spacing w:val="-3"/>
          <w:sz w:val="20"/>
          <w:szCs w:val="20"/>
        </w:rPr>
      </w:pPr>
    </w:p>
    <w:p w:rsidR="005961F7" w:rsidRPr="006745E3" w:rsidRDefault="005961F7" w:rsidP="00B65890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B65890" w:rsidP="00B65890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>Pleegkind:</w:t>
      </w:r>
      <w:r w:rsidR="00334969" w:rsidRPr="006745E3">
        <w:rPr>
          <w:rFonts w:ascii="Verdana" w:hAnsi="Verdana"/>
          <w:spacing w:val="-3"/>
          <w:sz w:val="20"/>
          <w:szCs w:val="20"/>
        </w:rPr>
        <w:t xml:space="preserve"> </w:t>
      </w:r>
      <w:sdt>
        <w:sdtPr>
          <w:rPr>
            <w:rFonts w:ascii="Verdana" w:hAnsi="Verdana"/>
            <w:spacing w:val="-3"/>
            <w:sz w:val="20"/>
            <w:szCs w:val="20"/>
          </w:rPr>
          <w:id w:val="562453608"/>
          <w:placeholder>
            <w:docPart w:val="EC931C6151AD45EB8558A8556A5B3EC5"/>
          </w:placeholder>
          <w:showingPlcHdr/>
        </w:sdtPr>
        <w:sdtEndPr/>
        <w:sdtContent>
          <w:r w:rsidR="00334969" w:rsidRPr="006745E3">
            <w:rPr>
              <w:rFonts w:ascii="Verdana" w:hAnsi="Verdana"/>
              <w:spacing w:val="-3"/>
              <w:sz w:val="20"/>
              <w:szCs w:val="20"/>
            </w:rPr>
            <w:t>* Naam</w:t>
          </w:r>
        </w:sdtContent>
      </w:sdt>
      <w:r w:rsidR="00334969" w:rsidRPr="006745E3">
        <w:rPr>
          <w:rFonts w:ascii="Verdana" w:hAnsi="Verdana"/>
          <w:spacing w:val="-3"/>
          <w:sz w:val="20"/>
          <w:szCs w:val="20"/>
        </w:rPr>
        <w:t xml:space="preserve">, </w:t>
      </w:r>
      <w:sdt>
        <w:sdtPr>
          <w:rPr>
            <w:rFonts w:ascii="Verdana" w:hAnsi="Verdana"/>
            <w:spacing w:val="-3"/>
            <w:sz w:val="20"/>
            <w:szCs w:val="20"/>
          </w:rPr>
          <w:id w:val="1362469134"/>
          <w:placeholder>
            <w:docPart w:val="73CEBB4EEAA646A3AB04BE73039519F5"/>
          </w:placeholder>
          <w:showingPlcHdr/>
        </w:sdtPr>
        <w:sdtEndPr/>
        <w:sdtContent>
          <w:r w:rsidR="00334969" w:rsidRPr="006745E3">
            <w:rPr>
              <w:rFonts w:ascii="Verdana" w:hAnsi="Verdana"/>
              <w:spacing w:val="-3"/>
              <w:sz w:val="20"/>
              <w:szCs w:val="20"/>
            </w:rPr>
            <w:t>* Geboortedatum</w:t>
          </w:r>
        </w:sdtContent>
      </w:sdt>
    </w:p>
    <w:p w:rsidR="00B65890" w:rsidRPr="006745E3" w:rsidRDefault="00B65890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8B5F2D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 xml:space="preserve">is voor wat betreft zijn/haar </w:t>
      </w:r>
      <w:r w:rsidRPr="006745E3">
        <w:rPr>
          <w:rFonts w:ascii="Verdana" w:hAnsi="Verdana"/>
          <w:b/>
          <w:spacing w:val="-3"/>
          <w:sz w:val="20"/>
          <w:szCs w:val="20"/>
        </w:rPr>
        <w:t>Aansprakelijkheid (AVP)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 als volgt verzekerd:</w:t>
      </w:r>
    </w:p>
    <w:p w:rsidR="00B65890" w:rsidRPr="006745E3" w:rsidRDefault="00B65890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D72EAC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127004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6745E3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6745E3">
        <w:rPr>
          <w:rFonts w:ascii="Verdana" w:hAnsi="Verdana"/>
          <w:spacing w:val="-3"/>
          <w:sz w:val="20"/>
          <w:szCs w:val="20"/>
        </w:rPr>
        <w:t xml:space="preserve"> 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Meeverzekerd </w:t>
      </w:r>
      <w:r w:rsidR="008B5F2D" w:rsidRPr="006745E3">
        <w:rPr>
          <w:rFonts w:ascii="Verdana" w:hAnsi="Verdana"/>
          <w:spacing w:val="-3"/>
          <w:sz w:val="20"/>
          <w:szCs w:val="20"/>
        </w:rPr>
        <w:t>op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 de </w:t>
      </w:r>
      <w:r w:rsidR="008B5F2D" w:rsidRPr="006745E3">
        <w:rPr>
          <w:rFonts w:ascii="Verdana" w:hAnsi="Verdana"/>
          <w:spacing w:val="-3"/>
          <w:sz w:val="20"/>
          <w:szCs w:val="20"/>
        </w:rPr>
        <w:t>AVP-polis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 van eigen ouder</w:t>
      </w:r>
      <w:r w:rsidR="008B5F2D" w:rsidRPr="006745E3">
        <w:rPr>
          <w:rFonts w:ascii="Verdana" w:hAnsi="Verdana"/>
          <w:spacing w:val="-3"/>
          <w:sz w:val="20"/>
          <w:szCs w:val="20"/>
        </w:rPr>
        <w:t>(</w:t>
      </w:r>
      <w:r w:rsidR="00B65890" w:rsidRPr="006745E3">
        <w:rPr>
          <w:rFonts w:ascii="Verdana" w:hAnsi="Verdana"/>
          <w:spacing w:val="-3"/>
          <w:sz w:val="20"/>
          <w:szCs w:val="20"/>
        </w:rPr>
        <w:t>s</w:t>
      </w:r>
      <w:r w:rsidR="008B5F2D" w:rsidRPr="006745E3">
        <w:rPr>
          <w:rFonts w:ascii="Verdana" w:hAnsi="Verdana"/>
          <w:spacing w:val="-3"/>
          <w:sz w:val="20"/>
          <w:szCs w:val="20"/>
        </w:rPr>
        <w:t>)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: </w:t>
      </w:r>
    </w:p>
    <w:p w:rsidR="00B65890" w:rsidRPr="006745E3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>maatschappij:</w:t>
      </w:r>
      <w:r w:rsidR="005961F7" w:rsidRPr="006745E3">
        <w:rPr>
          <w:rFonts w:ascii="Verdana" w:hAnsi="Verdana"/>
          <w:spacing w:val="-3"/>
          <w:sz w:val="20"/>
          <w:szCs w:val="20"/>
        </w:rPr>
        <w:t xml:space="preserve"> </w:t>
      </w:r>
      <w:sdt>
        <w:sdtPr>
          <w:rPr>
            <w:rFonts w:ascii="Verdana" w:hAnsi="Verdana"/>
            <w:spacing w:val="-3"/>
            <w:sz w:val="20"/>
            <w:szCs w:val="20"/>
          </w:rPr>
          <w:id w:val="873574958"/>
          <w:placeholder>
            <w:docPart w:val="04006A5CE61D4D9590644294B1F6111E"/>
          </w:placeholder>
          <w:showingPlcHdr/>
        </w:sdtPr>
        <w:sdtEndPr/>
        <w:sdtContent>
          <w:r w:rsidR="005961F7" w:rsidRPr="006745E3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sdtContent>
      </w:sdt>
    </w:p>
    <w:p w:rsidR="00B65890" w:rsidRPr="006745E3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-1635701203"/>
          <w:placeholder>
            <w:docPart w:val="C36452A2415444D583B3A2BE3F03A9AC"/>
          </w:placeholder>
          <w:showingPlcHdr/>
        </w:sdtPr>
        <w:sdtEndPr/>
        <w:sdtContent>
          <w:r w:rsidR="005961F7" w:rsidRPr="006745E3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  <w:r w:rsidR="005961F7" w:rsidRPr="006745E3">
        <w:rPr>
          <w:rFonts w:ascii="Verdana" w:hAnsi="Verdana"/>
          <w:spacing w:val="-3"/>
          <w:sz w:val="20"/>
          <w:szCs w:val="20"/>
        </w:rPr>
        <w:t xml:space="preserve"> </w:t>
      </w:r>
    </w:p>
    <w:p w:rsidR="00B65890" w:rsidRPr="006745E3" w:rsidRDefault="00B65890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D72EAC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9950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6745E3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6745E3">
        <w:rPr>
          <w:rFonts w:ascii="Verdana" w:hAnsi="Verdana"/>
          <w:spacing w:val="-3"/>
          <w:sz w:val="20"/>
          <w:szCs w:val="20"/>
        </w:rPr>
        <w:t xml:space="preserve"> </w:t>
      </w:r>
      <w:r w:rsidR="003A3E6C" w:rsidRPr="006745E3">
        <w:rPr>
          <w:rFonts w:ascii="Verdana" w:hAnsi="Verdana"/>
          <w:spacing w:val="-3"/>
          <w:sz w:val="20"/>
          <w:szCs w:val="20"/>
        </w:rPr>
        <w:t>Me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everzekerd </w:t>
      </w:r>
      <w:r w:rsidR="008B5F2D" w:rsidRPr="006745E3">
        <w:rPr>
          <w:rFonts w:ascii="Verdana" w:hAnsi="Verdana"/>
          <w:spacing w:val="-3"/>
          <w:sz w:val="20"/>
          <w:szCs w:val="20"/>
        </w:rPr>
        <w:t>op de AVP-polis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 van pleegouder</w:t>
      </w:r>
      <w:r w:rsidR="008B5F2D" w:rsidRPr="006745E3">
        <w:rPr>
          <w:rFonts w:ascii="Verdana" w:hAnsi="Verdana"/>
          <w:spacing w:val="-3"/>
          <w:sz w:val="20"/>
          <w:szCs w:val="20"/>
        </w:rPr>
        <w:t>(</w:t>
      </w:r>
      <w:r w:rsidR="00B65890" w:rsidRPr="006745E3">
        <w:rPr>
          <w:rFonts w:ascii="Verdana" w:hAnsi="Verdana"/>
          <w:spacing w:val="-3"/>
          <w:sz w:val="20"/>
          <w:szCs w:val="20"/>
        </w:rPr>
        <w:t>s</w:t>
      </w:r>
      <w:r w:rsidR="008B5F2D" w:rsidRPr="006745E3">
        <w:rPr>
          <w:rFonts w:ascii="Verdana" w:hAnsi="Verdana"/>
          <w:spacing w:val="-3"/>
          <w:sz w:val="20"/>
          <w:szCs w:val="20"/>
        </w:rPr>
        <w:t>)</w:t>
      </w:r>
      <w:r w:rsidR="00B65890" w:rsidRPr="006745E3">
        <w:rPr>
          <w:rFonts w:ascii="Verdana" w:hAnsi="Verdana"/>
          <w:spacing w:val="-3"/>
          <w:sz w:val="20"/>
          <w:szCs w:val="20"/>
        </w:rPr>
        <w:t>:</w:t>
      </w:r>
    </w:p>
    <w:p w:rsidR="005961F7" w:rsidRPr="006745E3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ind w:left="720" w:hanging="720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 xml:space="preserve">maatschappij: </w:t>
      </w:r>
      <w:sdt>
        <w:sdtPr>
          <w:rPr>
            <w:rFonts w:ascii="Verdana" w:hAnsi="Verdana"/>
            <w:spacing w:val="-3"/>
            <w:sz w:val="20"/>
            <w:szCs w:val="20"/>
          </w:rPr>
          <w:id w:val="1165978153"/>
          <w:showingPlcHdr/>
        </w:sdtPr>
        <w:sdtEndPr/>
        <w:sdtContent>
          <w:r w:rsidRPr="006745E3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sdtContent>
      </w:sdt>
    </w:p>
    <w:p w:rsidR="00B65890" w:rsidRPr="006745E3" w:rsidRDefault="005961F7" w:rsidP="005961F7">
      <w:pPr>
        <w:tabs>
          <w:tab w:val="left" w:pos="-1440"/>
          <w:tab w:val="left" w:pos="-720"/>
          <w:tab w:val="left" w:pos="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 xml:space="preserve">polisnummer: </w:t>
      </w:r>
      <w:sdt>
        <w:sdtPr>
          <w:rPr>
            <w:rFonts w:ascii="Verdana" w:hAnsi="Verdana"/>
            <w:spacing w:val="-3"/>
            <w:sz w:val="20"/>
            <w:szCs w:val="20"/>
          </w:rPr>
          <w:id w:val="296892377"/>
          <w:showingPlcHdr/>
        </w:sdtPr>
        <w:sdtEndPr/>
        <w:sdtContent>
          <w:r w:rsidRPr="006745E3">
            <w:rPr>
              <w:rFonts w:ascii="Verdana" w:hAnsi="Verdana"/>
              <w:spacing w:val="-3"/>
              <w:sz w:val="20"/>
              <w:szCs w:val="20"/>
            </w:rPr>
            <w:t>* Polisnummer</w:t>
          </w:r>
        </w:sdtContent>
      </w:sdt>
    </w:p>
    <w:p w:rsidR="00B65890" w:rsidRPr="006745E3" w:rsidRDefault="00B65890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D72EAC" w:rsidP="005961F7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195208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F7" w:rsidRPr="006745E3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5961F7" w:rsidRPr="006745E3">
        <w:rPr>
          <w:rFonts w:ascii="Verdana" w:hAnsi="Verdana"/>
          <w:spacing w:val="-3"/>
          <w:sz w:val="20"/>
          <w:szCs w:val="20"/>
        </w:rPr>
        <w:t xml:space="preserve"> </w:t>
      </w:r>
      <w:r w:rsidR="008B5F2D" w:rsidRPr="006745E3">
        <w:rPr>
          <w:rFonts w:ascii="Verdana" w:hAnsi="Verdana"/>
          <w:spacing w:val="-3"/>
          <w:sz w:val="20"/>
          <w:szCs w:val="20"/>
        </w:rPr>
        <w:t>Geen van beide</w:t>
      </w:r>
    </w:p>
    <w:p w:rsidR="005961F7" w:rsidRPr="006745E3" w:rsidRDefault="005961F7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8B5F2D" w:rsidRPr="006745E3" w:rsidRDefault="008B5F2D" w:rsidP="00B65890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FF499A" w:rsidRPr="006745E3" w:rsidRDefault="00D72EAC" w:rsidP="00FF499A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139388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9A" w:rsidRPr="006745E3">
            <w:rPr>
              <w:rFonts w:ascii="MS Gothic" w:eastAsia="MS Gothic" w:hAnsi="MS Gothic" w:cs="MS Gothic" w:hint="eastAsia"/>
              <w:spacing w:val="-3"/>
              <w:sz w:val="20"/>
              <w:szCs w:val="20"/>
            </w:rPr>
            <w:t>☐</w:t>
          </w:r>
        </w:sdtContent>
      </w:sdt>
      <w:r w:rsidR="00FF499A" w:rsidRPr="006745E3">
        <w:rPr>
          <w:rFonts w:ascii="Verdana" w:hAnsi="Verdana"/>
          <w:spacing w:val="-3"/>
          <w:sz w:val="20"/>
          <w:szCs w:val="20"/>
        </w:rPr>
        <w:t xml:space="preserve"> Ik heb dit formulier naar waarheid ingevuld.</w:t>
      </w:r>
    </w:p>
    <w:p w:rsidR="00FF499A" w:rsidRPr="006745E3" w:rsidRDefault="00D72EAC" w:rsidP="00FF499A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sdt>
        <w:sdtPr>
          <w:rPr>
            <w:rFonts w:ascii="Verdana" w:hAnsi="Verdana"/>
            <w:spacing w:val="-3"/>
            <w:sz w:val="20"/>
            <w:szCs w:val="20"/>
          </w:rPr>
          <w:id w:val="-1565630153"/>
          <w:showingPlcHdr/>
        </w:sdtPr>
        <w:sdtEndPr/>
        <w:sdtContent>
          <w:r w:rsidR="00FF499A" w:rsidRPr="006745E3">
            <w:rPr>
              <w:rFonts w:ascii="Verdana" w:hAnsi="Verdana"/>
              <w:spacing w:val="-3"/>
              <w:sz w:val="20"/>
              <w:szCs w:val="20"/>
            </w:rPr>
            <w:t>* Plaats</w:t>
          </w:r>
        </w:sdtContent>
      </w:sdt>
      <w:r w:rsidR="00FF499A" w:rsidRPr="006745E3">
        <w:rPr>
          <w:rFonts w:ascii="Verdana" w:hAnsi="Verdana"/>
          <w:spacing w:val="-3"/>
          <w:sz w:val="20"/>
          <w:szCs w:val="20"/>
        </w:rPr>
        <w:t xml:space="preserve">, </w:t>
      </w:r>
      <w:sdt>
        <w:sdtPr>
          <w:rPr>
            <w:rFonts w:ascii="Verdana" w:hAnsi="Verdana"/>
            <w:spacing w:val="-3"/>
            <w:sz w:val="20"/>
            <w:szCs w:val="20"/>
          </w:rPr>
          <w:id w:val="-933129484"/>
          <w:showingPlcHdr/>
        </w:sdtPr>
        <w:sdtEndPr/>
        <w:sdtContent>
          <w:r w:rsidR="00FF499A" w:rsidRPr="006745E3">
            <w:rPr>
              <w:rFonts w:ascii="Verdana" w:hAnsi="Verdana"/>
              <w:spacing w:val="-3"/>
              <w:sz w:val="20"/>
              <w:szCs w:val="20"/>
            </w:rPr>
            <w:t>* Datum</w:t>
          </w:r>
        </w:sdtContent>
      </w:sdt>
      <w:r w:rsidR="00FF499A" w:rsidRPr="006745E3">
        <w:rPr>
          <w:rFonts w:ascii="Verdana" w:hAnsi="Verdana"/>
          <w:spacing w:val="-3"/>
          <w:sz w:val="20"/>
          <w:szCs w:val="20"/>
        </w:rPr>
        <w:t xml:space="preserve">, </w:t>
      </w:r>
      <w:sdt>
        <w:sdtPr>
          <w:rPr>
            <w:rFonts w:ascii="Verdana" w:hAnsi="Verdana"/>
            <w:spacing w:val="-3"/>
            <w:sz w:val="20"/>
            <w:szCs w:val="20"/>
          </w:rPr>
          <w:id w:val="-493794784"/>
          <w:showingPlcHdr/>
        </w:sdtPr>
        <w:sdtEndPr/>
        <w:sdtContent>
          <w:r w:rsidR="00FF499A" w:rsidRPr="006745E3">
            <w:rPr>
              <w:rFonts w:ascii="Verdana" w:hAnsi="Verdana"/>
              <w:spacing w:val="-3"/>
              <w:sz w:val="20"/>
              <w:szCs w:val="20"/>
            </w:rPr>
            <w:t>* Naam pleegouder</w:t>
          </w:r>
        </w:sdtContent>
      </w:sdt>
    </w:p>
    <w:p w:rsidR="00FF499A" w:rsidRPr="006745E3" w:rsidRDefault="00FF499A" w:rsidP="00FF499A">
      <w:pPr>
        <w:tabs>
          <w:tab w:val="left" w:pos="-1440"/>
          <w:tab w:val="left" w:pos="-720"/>
        </w:tabs>
        <w:spacing w:after="0" w:line="280" w:lineRule="atLeast"/>
        <w:ind w:right="426"/>
        <w:rPr>
          <w:rFonts w:ascii="Verdana" w:hAnsi="Verdana"/>
          <w:spacing w:val="-2"/>
          <w:sz w:val="20"/>
          <w:szCs w:val="20"/>
        </w:rPr>
      </w:pPr>
    </w:p>
    <w:p w:rsidR="003A3E6C" w:rsidRPr="006745E3" w:rsidRDefault="003A3E6C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65890" w:rsidRPr="006745E3" w:rsidRDefault="003A3E6C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  <w:r w:rsidRPr="006745E3">
        <w:rPr>
          <w:rFonts w:ascii="Verdana" w:hAnsi="Verdana"/>
          <w:spacing w:val="-3"/>
          <w:sz w:val="20"/>
          <w:szCs w:val="20"/>
        </w:rPr>
        <w:t>Het ingevulde f</w:t>
      </w:r>
      <w:r w:rsidR="00B65890" w:rsidRPr="006745E3">
        <w:rPr>
          <w:rFonts w:ascii="Verdana" w:hAnsi="Verdana"/>
          <w:spacing w:val="-3"/>
          <w:sz w:val="20"/>
          <w:szCs w:val="20"/>
        </w:rPr>
        <w:t>ormulier kun</w:t>
      </w:r>
      <w:r w:rsidRPr="006745E3">
        <w:rPr>
          <w:rFonts w:ascii="Verdana" w:hAnsi="Verdana"/>
          <w:spacing w:val="-3"/>
          <w:sz w:val="20"/>
          <w:szCs w:val="20"/>
        </w:rPr>
        <w:t xml:space="preserve"> je mailen of meegeven aan je begeleider pleegzorg of in een voldoende gefrankeerde envelop</w:t>
      </w:r>
      <w:r w:rsidR="00B65890" w:rsidRPr="006745E3">
        <w:rPr>
          <w:rFonts w:ascii="Verdana" w:hAnsi="Verdana"/>
          <w:spacing w:val="-3"/>
          <w:sz w:val="20"/>
          <w:szCs w:val="20"/>
        </w:rPr>
        <w:t xml:space="preserve"> opsturen naar:</w:t>
      </w:r>
    </w:p>
    <w:p w:rsidR="00B65890" w:rsidRPr="006745E3" w:rsidRDefault="00B65890" w:rsidP="003A3E6C">
      <w:pPr>
        <w:tabs>
          <w:tab w:val="left" w:pos="-1440"/>
          <w:tab w:val="left" w:pos="-720"/>
        </w:tabs>
        <w:spacing w:after="0" w:line="280" w:lineRule="atLeast"/>
        <w:rPr>
          <w:rFonts w:ascii="Verdana" w:hAnsi="Verdana"/>
          <w:spacing w:val="-3"/>
          <w:sz w:val="20"/>
          <w:szCs w:val="20"/>
        </w:rPr>
      </w:pPr>
    </w:p>
    <w:p w:rsidR="00BC3744" w:rsidRPr="006745E3" w:rsidRDefault="00BC3744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i/>
          <w:spacing w:val="-3"/>
          <w:sz w:val="20"/>
          <w:szCs w:val="20"/>
        </w:rPr>
      </w:pPr>
    </w:p>
    <w:p w:rsidR="00B42792" w:rsidRPr="006745E3" w:rsidRDefault="006745E3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b/>
          <w:i/>
          <w:spacing w:val="-3"/>
          <w:sz w:val="20"/>
          <w:szCs w:val="20"/>
        </w:rPr>
      </w:pPr>
      <w:r>
        <w:rPr>
          <w:rFonts w:ascii="Verdana" w:hAnsi="Verdana"/>
          <w:b/>
          <w:i/>
          <w:spacing w:val="-3"/>
          <w:sz w:val="20"/>
          <w:szCs w:val="20"/>
        </w:rPr>
        <w:t>Enver</w:t>
      </w:r>
      <w:r>
        <w:rPr>
          <w:rFonts w:ascii="Verdana" w:hAnsi="Verdana"/>
          <w:b/>
          <w:i/>
          <w:spacing w:val="-3"/>
          <w:sz w:val="20"/>
          <w:szCs w:val="20"/>
        </w:rPr>
        <w:tab/>
      </w:r>
      <w:r>
        <w:rPr>
          <w:rFonts w:ascii="Verdana" w:hAnsi="Verdana"/>
          <w:b/>
          <w:i/>
          <w:spacing w:val="-3"/>
          <w:sz w:val="20"/>
          <w:szCs w:val="20"/>
        </w:rPr>
        <w:tab/>
      </w:r>
      <w:r w:rsidR="009B40A4" w:rsidRPr="006745E3">
        <w:rPr>
          <w:rFonts w:ascii="Verdana" w:hAnsi="Verdana"/>
          <w:b/>
          <w:i/>
          <w:spacing w:val="-3"/>
          <w:sz w:val="20"/>
          <w:szCs w:val="20"/>
        </w:rPr>
        <w:t xml:space="preserve"> </w:t>
      </w:r>
      <w:r w:rsidR="00BC3744" w:rsidRPr="006745E3">
        <w:rPr>
          <w:rFonts w:ascii="Verdana" w:hAnsi="Verdana"/>
          <w:b/>
          <w:i/>
          <w:spacing w:val="-3"/>
          <w:sz w:val="20"/>
          <w:szCs w:val="20"/>
        </w:rPr>
        <w:tab/>
      </w:r>
      <w:r w:rsidR="00BC3744" w:rsidRPr="006745E3">
        <w:rPr>
          <w:rFonts w:ascii="Verdana" w:hAnsi="Verdana"/>
          <w:b/>
          <w:i/>
          <w:spacing w:val="-3"/>
          <w:sz w:val="20"/>
          <w:szCs w:val="20"/>
        </w:rPr>
        <w:tab/>
      </w:r>
      <w:r w:rsidR="00BC3744" w:rsidRPr="006745E3">
        <w:rPr>
          <w:rFonts w:ascii="Verdana" w:hAnsi="Verdana"/>
          <w:b/>
          <w:i/>
          <w:spacing w:val="-3"/>
          <w:sz w:val="20"/>
          <w:szCs w:val="20"/>
        </w:rPr>
        <w:tab/>
        <w:t>of</w:t>
      </w:r>
      <w:r w:rsidR="00BC3744" w:rsidRPr="006745E3">
        <w:rPr>
          <w:rStyle w:val="Eindnootmarkering"/>
          <w:rFonts w:ascii="Verdana" w:hAnsi="Verdana"/>
          <w:b/>
          <w:i/>
          <w:spacing w:val="-3"/>
          <w:sz w:val="20"/>
          <w:szCs w:val="20"/>
        </w:rPr>
        <w:endnoteReference w:id="1"/>
      </w:r>
      <w:r w:rsidR="00B42792" w:rsidRPr="006745E3">
        <w:rPr>
          <w:rFonts w:ascii="Verdana" w:hAnsi="Verdana"/>
          <w:b/>
          <w:i/>
          <w:spacing w:val="-3"/>
          <w:sz w:val="20"/>
          <w:szCs w:val="20"/>
        </w:rPr>
        <w:tab/>
      </w:r>
      <w:r w:rsidR="00B42792" w:rsidRPr="006745E3">
        <w:rPr>
          <w:rFonts w:ascii="Verdana" w:hAnsi="Verdana"/>
          <w:b/>
          <w:i/>
          <w:spacing w:val="-3"/>
          <w:sz w:val="20"/>
          <w:szCs w:val="20"/>
        </w:rPr>
        <w:tab/>
      </w:r>
      <w:r>
        <w:rPr>
          <w:rFonts w:ascii="Verdana" w:hAnsi="Verdana"/>
          <w:b/>
          <w:i/>
          <w:spacing w:val="-3"/>
          <w:sz w:val="20"/>
          <w:szCs w:val="20"/>
        </w:rPr>
        <w:t>Enver</w:t>
      </w:r>
    </w:p>
    <w:p w:rsidR="009B40A4" w:rsidRPr="006745E3" w:rsidRDefault="009B40A4" w:rsidP="00BC3744">
      <w:pPr>
        <w:pStyle w:val="Plattetekst"/>
        <w:tabs>
          <w:tab w:val="clear" w:pos="0"/>
          <w:tab w:val="clear" w:pos="283"/>
          <w:tab w:val="clear" w:pos="720"/>
        </w:tabs>
        <w:spacing w:line="300" w:lineRule="atLeast"/>
        <w:jc w:val="left"/>
        <w:rPr>
          <w:rFonts w:ascii="Verdana" w:hAnsi="Verdana"/>
          <w:sz w:val="20"/>
        </w:rPr>
      </w:pPr>
      <w:r w:rsidRPr="006745E3">
        <w:rPr>
          <w:rFonts w:ascii="Verdana" w:hAnsi="Verdana"/>
          <w:sz w:val="20"/>
        </w:rPr>
        <w:t>T.a.v</w:t>
      </w:r>
      <w:r w:rsidR="00B42792" w:rsidRPr="006745E3">
        <w:rPr>
          <w:rFonts w:ascii="Verdana" w:hAnsi="Verdana"/>
          <w:sz w:val="20"/>
        </w:rPr>
        <w:t xml:space="preserve"> </w:t>
      </w:r>
      <w:r w:rsidRPr="006745E3">
        <w:rPr>
          <w:rFonts w:ascii="Verdana" w:hAnsi="Verdana"/>
          <w:sz w:val="20"/>
        </w:rPr>
        <w:t>(naam begeleider)</w:t>
      </w:r>
      <w:r w:rsidR="00B42792" w:rsidRPr="006745E3">
        <w:rPr>
          <w:rFonts w:ascii="Verdana" w:hAnsi="Verdana"/>
          <w:sz w:val="20"/>
        </w:rPr>
        <w:tab/>
      </w:r>
      <w:r w:rsidR="00B42792" w:rsidRPr="006745E3">
        <w:rPr>
          <w:rFonts w:ascii="Verdana" w:hAnsi="Verdana"/>
          <w:sz w:val="20"/>
        </w:rPr>
        <w:tab/>
      </w:r>
      <w:r w:rsidR="00B42792" w:rsidRPr="006745E3">
        <w:rPr>
          <w:rFonts w:ascii="Verdana" w:hAnsi="Verdana"/>
          <w:sz w:val="20"/>
        </w:rPr>
        <w:tab/>
      </w:r>
      <w:r w:rsidR="00BC3744" w:rsidRPr="006745E3">
        <w:rPr>
          <w:rFonts w:ascii="Verdana" w:hAnsi="Verdana"/>
          <w:sz w:val="20"/>
        </w:rPr>
        <w:tab/>
      </w:r>
      <w:r w:rsidR="00B42792" w:rsidRPr="006745E3">
        <w:rPr>
          <w:rFonts w:ascii="Verdana" w:hAnsi="Verdana"/>
          <w:sz w:val="20"/>
        </w:rPr>
        <w:t xml:space="preserve">T.a.v (naam </w:t>
      </w:r>
      <w:r w:rsidR="00BC3744" w:rsidRPr="006745E3">
        <w:rPr>
          <w:rFonts w:ascii="Verdana" w:hAnsi="Verdana"/>
          <w:sz w:val="20"/>
        </w:rPr>
        <w:t>begeleider</w:t>
      </w:r>
      <w:r w:rsidR="00B42792" w:rsidRPr="006745E3">
        <w:rPr>
          <w:rFonts w:ascii="Verdana" w:hAnsi="Verdana"/>
          <w:sz w:val="20"/>
        </w:rPr>
        <w:t>)</w:t>
      </w:r>
    </w:p>
    <w:p w:rsidR="009B40A4" w:rsidRPr="006745E3" w:rsidRDefault="00B42792" w:rsidP="00BC3744">
      <w:pPr>
        <w:pStyle w:val="Plattetekst"/>
        <w:tabs>
          <w:tab w:val="clear" w:pos="0"/>
          <w:tab w:val="clear" w:pos="283"/>
          <w:tab w:val="clear" w:pos="720"/>
        </w:tabs>
        <w:spacing w:line="300" w:lineRule="atLeast"/>
        <w:jc w:val="left"/>
        <w:rPr>
          <w:rFonts w:ascii="Verdana" w:hAnsi="Verdana"/>
          <w:sz w:val="20"/>
        </w:rPr>
      </w:pPr>
      <w:r w:rsidRPr="006745E3">
        <w:rPr>
          <w:rFonts w:ascii="Verdana" w:hAnsi="Verdana"/>
          <w:sz w:val="20"/>
        </w:rPr>
        <w:t>Heindijk 16</w:t>
      </w:r>
      <w:r w:rsidRPr="006745E3">
        <w:rPr>
          <w:rFonts w:ascii="Verdana" w:hAnsi="Verdana"/>
          <w:sz w:val="20"/>
        </w:rPr>
        <w:tab/>
      </w:r>
      <w:r w:rsidRPr="006745E3">
        <w:rPr>
          <w:rFonts w:ascii="Verdana" w:hAnsi="Verdana"/>
          <w:sz w:val="20"/>
        </w:rPr>
        <w:tab/>
      </w:r>
      <w:r w:rsidRPr="006745E3">
        <w:rPr>
          <w:rFonts w:ascii="Verdana" w:hAnsi="Verdana"/>
          <w:sz w:val="20"/>
        </w:rPr>
        <w:tab/>
      </w:r>
      <w:r w:rsidRPr="006745E3">
        <w:rPr>
          <w:rFonts w:ascii="Verdana" w:hAnsi="Verdana"/>
          <w:sz w:val="20"/>
        </w:rPr>
        <w:tab/>
      </w:r>
      <w:r w:rsidRPr="006745E3">
        <w:rPr>
          <w:rFonts w:ascii="Verdana" w:hAnsi="Verdana"/>
          <w:sz w:val="20"/>
        </w:rPr>
        <w:tab/>
      </w:r>
      <w:r w:rsidRPr="006745E3">
        <w:rPr>
          <w:rFonts w:ascii="Verdana" w:hAnsi="Verdana"/>
          <w:sz w:val="20"/>
        </w:rPr>
        <w:tab/>
        <w:t>Eendrachtsweg 48</w:t>
      </w:r>
    </w:p>
    <w:p w:rsidR="000915CB" w:rsidRPr="006745E3" w:rsidRDefault="00B42792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z w:val="20"/>
          <w:szCs w:val="20"/>
        </w:rPr>
      </w:pPr>
      <w:r w:rsidRPr="006745E3">
        <w:rPr>
          <w:rFonts w:ascii="Verdana" w:hAnsi="Verdana"/>
          <w:sz w:val="20"/>
          <w:szCs w:val="20"/>
        </w:rPr>
        <w:t>3079 PM</w:t>
      </w:r>
      <w:r w:rsidR="009B40A4" w:rsidRPr="006745E3">
        <w:rPr>
          <w:rFonts w:ascii="Verdana" w:hAnsi="Verdana"/>
          <w:sz w:val="20"/>
          <w:szCs w:val="20"/>
        </w:rPr>
        <w:t xml:space="preserve"> Rotterdam </w:t>
      </w:r>
      <w:r w:rsidRPr="006745E3">
        <w:rPr>
          <w:rFonts w:ascii="Verdana" w:hAnsi="Verdana"/>
          <w:sz w:val="20"/>
          <w:szCs w:val="20"/>
        </w:rPr>
        <w:tab/>
      </w:r>
      <w:r w:rsidRPr="006745E3">
        <w:rPr>
          <w:rFonts w:ascii="Verdana" w:hAnsi="Verdana"/>
          <w:sz w:val="20"/>
          <w:szCs w:val="20"/>
        </w:rPr>
        <w:tab/>
      </w:r>
      <w:r w:rsidRPr="006745E3">
        <w:rPr>
          <w:rFonts w:ascii="Verdana" w:hAnsi="Verdana"/>
          <w:sz w:val="20"/>
          <w:szCs w:val="20"/>
        </w:rPr>
        <w:tab/>
      </w:r>
      <w:r w:rsidRPr="006745E3">
        <w:rPr>
          <w:rFonts w:ascii="Verdana" w:hAnsi="Verdana"/>
          <w:sz w:val="20"/>
          <w:szCs w:val="20"/>
        </w:rPr>
        <w:tab/>
      </w:r>
      <w:r w:rsidRPr="006745E3">
        <w:rPr>
          <w:rFonts w:ascii="Verdana" w:hAnsi="Verdana"/>
          <w:sz w:val="20"/>
          <w:szCs w:val="20"/>
        </w:rPr>
        <w:tab/>
        <w:t>3012 LD Rotterdam</w:t>
      </w:r>
    </w:p>
    <w:p w:rsidR="00B42792" w:rsidRPr="006745E3" w:rsidRDefault="00B42792" w:rsidP="00BC3744">
      <w:pPr>
        <w:tabs>
          <w:tab w:val="left" w:pos="-1440"/>
          <w:tab w:val="left" w:pos="-720"/>
        </w:tabs>
        <w:spacing w:after="0" w:line="300" w:lineRule="atLeast"/>
        <w:rPr>
          <w:rFonts w:ascii="Verdana" w:hAnsi="Verdana"/>
          <w:sz w:val="20"/>
          <w:szCs w:val="20"/>
        </w:rPr>
      </w:pPr>
    </w:p>
    <w:sectPr w:rsidR="00B42792" w:rsidRPr="006745E3" w:rsidSect="00735EEA">
      <w:pgSz w:w="11906" w:h="16838"/>
      <w:pgMar w:top="1135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85" w:rsidRDefault="00785A85" w:rsidP="00BC3744">
      <w:pPr>
        <w:spacing w:after="0" w:line="240" w:lineRule="auto"/>
      </w:pPr>
      <w:r>
        <w:separator/>
      </w:r>
    </w:p>
  </w:endnote>
  <w:endnote w:type="continuationSeparator" w:id="0">
    <w:p w:rsidR="00785A85" w:rsidRDefault="00785A85" w:rsidP="00BC3744">
      <w:pPr>
        <w:spacing w:after="0" w:line="240" w:lineRule="auto"/>
      </w:pPr>
      <w:r>
        <w:continuationSeparator/>
      </w:r>
    </w:p>
  </w:endnote>
  <w:endnote w:id="1">
    <w:p w:rsidR="005961F7" w:rsidRPr="00BC3744" w:rsidRDefault="005961F7">
      <w:pPr>
        <w:pStyle w:val="Eindnoottekst"/>
        <w:rPr>
          <w:rFonts w:ascii="Verdana" w:hAnsi="Verdana"/>
          <w:i/>
          <w:sz w:val="18"/>
          <w:szCs w:val="18"/>
        </w:rPr>
      </w:pPr>
      <w:r w:rsidRPr="00BC3744">
        <w:rPr>
          <w:rStyle w:val="Eindnootmarkering"/>
          <w:rFonts w:ascii="Verdana" w:hAnsi="Verdana"/>
          <w:i/>
          <w:sz w:val="18"/>
          <w:szCs w:val="18"/>
        </w:rPr>
        <w:endnoteRef/>
      </w:r>
      <w:r w:rsidRPr="00BC3744">
        <w:rPr>
          <w:rFonts w:ascii="Verdana" w:hAnsi="Verdana"/>
          <w:i/>
          <w:sz w:val="18"/>
          <w:szCs w:val="18"/>
        </w:rPr>
        <w:t xml:space="preserve"> Kies de kantoorlocatie van je begeleider pleegzorg.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85" w:rsidRDefault="00785A85" w:rsidP="00BC3744">
      <w:pPr>
        <w:spacing w:after="0" w:line="240" w:lineRule="auto"/>
      </w:pPr>
      <w:r>
        <w:separator/>
      </w:r>
    </w:p>
  </w:footnote>
  <w:footnote w:type="continuationSeparator" w:id="0">
    <w:p w:rsidR="00785A85" w:rsidRDefault="00785A85" w:rsidP="00BC3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EA"/>
    <w:rsid w:val="000915CB"/>
    <w:rsid w:val="000F0D90"/>
    <w:rsid w:val="00334969"/>
    <w:rsid w:val="003A3E6C"/>
    <w:rsid w:val="003B6188"/>
    <w:rsid w:val="00500864"/>
    <w:rsid w:val="005961F7"/>
    <w:rsid w:val="005E3305"/>
    <w:rsid w:val="006473A0"/>
    <w:rsid w:val="006745E3"/>
    <w:rsid w:val="00674EF1"/>
    <w:rsid w:val="00711BCC"/>
    <w:rsid w:val="00735EEA"/>
    <w:rsid w:val="00785A85"/>
    <w:rsid w:val="0089501D"/>
    <w:rsid w:val="008B5F2D"/>
    <w:rsid w:val="009B40A4"/>
    <w:rsid w:val="00A124A2"/>
    <w:rsid w:val="00B42792"/>
    <w:rsid w:val="00B65890"/>
    <w:rsid w:val="00BC180D"/>
    <w:rsid w:val="00BC3744"/>
    <w:rsid w:val="00C548EC"/>
    <w:rsid w:val="00D72EAC"/>
    <w:rsid w:val="00E02713"/>
    <w:rsid w:val="00EF468F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D79D3-CA7D-41C4-A097-0D4BF6AB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semiHidden/>
    <w:rsid w:val="009B40A4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9B40A4"/>
    <w:rPr>
      <w:rFonts w:ascii="CG Times" w:eastAsia="Times New Roman" w:hAnsi="CG Times" w:cs="Times New Roman"/>
      <w:snapToGrid w:val="0"/>
      <w:sz w:val="24"/>
      <w:szCs w:val="20"/>
    </w:rPr>
  </w:style>
  <w:style w:type="paragraph" w:styleId="Plattetekst">
    <w:name w:val="Body Text"/>
    <w:basedOn w:val="Standaard"/>
    <w:link w:val="PlattetekstChar"/>
    <w:rsid w:val="009B40A4"/>
    <w:pPr>
      <w:widowControl w:val="0"/>
      <w:tabs>
        <w:tab w:val="left" w:pos="-1440"/>
        <w:tab w:val="left" w:pos="-720"/>
        <w:tab w:val="left" w:pos="0"/>
        <w:tab w:val="left" w:pos="283"/>
        <w:tab w:val="left" w:pos="720"/>
      </w:tabs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9B40A4"/>
    <w:rPr>
      <w:rFonts w:ascii="CG Times" w:eastAsia="Times New Roman" w:hAnsi="CG Times" w:cs="Times New Roman"/>
      <w:snapToGrid w:val="0"/>
      <w:spacing w:val="-3"/>
      <w:sz w:val="24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B40A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40A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2792"/>
    <w:pPr>
      <w:ind w:left="720"/>
      <w:contextualSpacing/>
    </w:pPr>
  </w:style>
  <w:style w:type="character" w:styleId="Eindnootmarkering">
    <w:name w:val="endnote reference"/>
    <w:basedOn w:val="Standaardalinea-lettertype"/>
    <w:uiPriority w:val="99"/>
    <w:semiHidden/>
    <w:unhideWhenUsed/>
    <w:rsid w:val="00BC3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landa\Documents\Mijn%20werk\Declaratieformulier%20reskosten%20pl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006A5CE61D4D9590644294B1F61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CDB4B8-788D-4375-94E1-1CFC1834F190}"/>
      </w:docPartPr>
      <w:docPartBody>
        <w:p w:rsidR="00A1566A" w:rsidRDefault="00FD224A" w:rsidP="00FD224A">
          <w:pPr>
            <w:pStyle w:val="04006A5CE61D4D9590644294B1F6111E7"/>
          </w:pPr>
          <w:r w:rsidRPr="005961F7">
            <w:rPr>
              <w:rFonts w:ascii="Verdana" w:hAnsi="Verdana"/>
              <w:spacing w:val="-3"/>
              <w:sz w:val="20"/>
              <w:szCs w:val="20"/>
            </w:rPr>
            <w:t xml:space="preserve"> * Naam maatschappij</w:t>
          </w:r>
        </w:p>
      </w:docPartBody>
    </w:docPart>
    <w:docPart>
      <w:docPartPr>
        <w:name w:val="C36452A2415444D583B3A2BE3F03A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9CB9A-B2F8-4DDC-A54C-FFFB74D9465F}"/>
      </w:docPartPr>
      <w:docPartBody>
        <w:p w:rsidR="00A1566A" w:rsidRDefault="00FD224A" w:rsidP="00FD224A">
          <w:pPr>
            <w:pStyle w:val="C36452A2415444D583B3A2BE3F03A9AC7"/>
          </w:pPr>
          <w:r w:rsidRPr="005961F7">
            <w:rPr>
              <w:rFonts w:ascii="Verdana" w:hAnsi="Verdana"/>
              <w:spacing w:val="-3"/>
              <w:sz w:val="20"/>
              <w:szCs w:val="20"/>
            </w:rPr>
            <w:t>* Polisnummer</w:t>
          </w:r>
        </w:p>
      </w:docPartBody>
    </w:docPart>
    <w:docPart>
      <w:docPartPr>
        <w:name w:val="EC931C6151AD45EB8558A8556A5B3E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E989C-4DED-450A-BDC5-A4A8AB5ADC07}"/>
      </w:docPartPr>
      <w:docPartBody>
        <w:p w:rsidR="007F6748" w:rsidRDefault="00FD224A" w:rsidP="00FD224A">
          <w:pPr>
            <w:pStyle w:val="EC931C6151AD45EB8558A8556A5B3EC51"/>
          </w:pPr>
          <w:r>
            <w:rPr>
              <w:rFonts w:ascii="Verdana" w:hAnsi="Verdana"/>
              <w:spacing w:val="-3"/>
              <w:sz w:val="20"/>
              <w:szCs w:val="20"/>
            </w:rPr>
            <w:t>* Naam</w:t>
          </w:r>
        </w:p>
      </w:docPartBody>
    </w:docPart>
    <w:docPart>
      <w:docPartPr>
        <w:name w:val="73CEBB4EEAA646A3AB04BE7303951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75C90-2BBE-4E64-9EAF-F9B7FBCAFFD1}"/>
      </w:docPartPr>
      <w:docPartBody>
        <w:p w:rsidR="007F6748" w:rsidRDefault="00FD224A" w:rsidP="00FD224A">
          <w:pPr>
            <w:pStyle w:val="73CEBB4EEAA646A3AB04BE73039519F51"/>
          </w:pPr>
          <w:r>
            <w:rPr>
              <w:rFonts w:ascii="Verdana" w:hAnsi="Verdana"/>
              <w:spacing w:val="-3"/>
              <w:sz w:val="20"/>
              <w:szCs w:val="20"/>
            </w:rPr>
            <w:t>* Geboortedatum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0"/>
    <w:rsid w:val="00096BFF"/>
    <w:rsid w:val="001B58A7"/>
    <w:rsid w:val="00220655"/>
    <w:rsid w:val="002F2C9A"/>
    <w:rsid w:val="003E0492"/>
    <w:rsid w:val="00574D92"/>
    <w:rsid w:val="007F6748"/>
    <w:rsid w:val="00A1566A"/>
    <w:rsid w:val="00B07E1E"/>
    <w:rsid w:val="00B60C8A"/>
    <w:rsid w:val="00C774E4"/>
    <w:rsid w:val="00CB7230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0D1A0AAF6A45C38DAA362F5756B6A1">
    <w:name w:val="5D0D1A0AAF6A45C38DAA362F5756B6A1"/>
  </w:style>
  <w:style w:type="paragraph" w:customStyle="1" w:styleId="75FF159250F946C78E55DD011CA7CC47">
    <w:name w:val="75FF159250F946C78E55DD011CA7CC47"/>
  </w:style>
  <w:style w:type="paragraph" w:customStyle="1" w:styleId="9E862D33362445F786329194BE730CF7">
    <w:name w:val="9E862D33362445F786329194BE730CF7"/>
  </w:style>
  <w:style w:type="paragraph" w:customStyle="1" w:styleId="5BCE7AE3DB3A423BBF6EABBC3D1E543A">
    <w:name w:val="5BCE7AE3DB3A423BBF6EABBC3D1E543A"/>
  </w:style>
  <w:style w:type="paragraph" w:customStyle="1" w:styleId="084D3E1F57E54C3BA57379298788DEE9">
    <w:name w:val="084D3E1F57E54C3BA57379298788DEE9"/>
  </w:style>
  <w:style w:type="paragraph" w:customStyle="1" w:styleId="1949FCC64C2F4F23815A61EDAC883206">
    <w:name w:val="1949FCC64C2F4F23815A61EDAC883206"/>
  </w:style>
  <w:style w:type="paragraph" w:customStyle="1" w:styleId="C304DF5D3C624D799900BE3D2526D2BA">
    <w:name w:val="C304DF5D3C624D799900BE3D2526D2BA"/>
  </w:style>
  <w:style w:type="paragraph" w:customStyle="1" w:styleId="E92F03F5C3C74E0290A02E750A7B8A63">
    <w:name w:val="E92F03F5C3C74E0290A02E750A7B8A63"/>
  </w:style>
  <w:style w:type="paragraph" w:customStyle="1" w:styleId="120C105690DD49DDB7DA8700812BD132">
    <w:name w:val="120C105690DD49DDB7DA8700812BD132"/>
  </w:style>
  <w:style w:type="paragraph" w:customStyle="1" w:styleId="FF3A20038BFF46FCB3689BF1E45ED440">
    <w:name w:val="FF3A20038BFF46FCB3689BF1E45ED440"/>
  </w:style>
  <w:style w:type="character" w:styleId="Tekstvantijdelijkeaanduiding">
    <w:name w:val="Placeholder Text"/>
    <w:basedOn w:val="Standaardalinea-lettertype"/>
    <w:uiPriority w:val="99"/>
    <w:semiHidden/>
    <w:rsid w:val="00A1566A"/>
    <w:rPr>
      <w:color w:val="808080"/>
    </w:rPr>
  </w:style>
  <w:style w:type="paragraph" w:customStyle="1" w:styleId="5D0D1A0AAF6A45C38DAA362F5756B6A11">
    <w:name w:val="5D0D1A0AAF6A45C38DAA362F5756B6A11"/>
    <w:rsid w:val="00CB7230"/>
  </w:style>
  <w:style w:type="paragraph" w:customStyle="1" w:styleId="75FF159250F946C78E55DD011CA7CC471">
    <w:name w:val="75FF159250F946C78E55DD011CA7CC471"/>
    <w:rsid w:val="00CB7230"/>
  </w:style>
  <w:style w:type="paragraph" w:customStyle="1" w:styleId="9E862D33362445F786329194BE730CF71">
    <w:name w:val="9E862D33362445F786329194BE730CF71"/>
    <w:rsid w:val="00CB7230"/>
  </w:style>
  <w:style w:type="paragraph" w:customStyle="1" w:styleId="5BCE7AE3DB3A423BBF6EABBC3D1E543A1">
    <w:name w:val="5BCE7AE3DB3A423BBF6EABBC3D1E543A1"/>
    <w:rsid w:val="00CB7230"/>
  </w:style>
  <w:style w:type="paragraph" w:customStyle="1" w:styleId="084D3E1F57E54C3BA57379298788DEE91">
    <w:name w:val="084D3E1F57E54C3BA57379298788DEE91"/>
    <w:rsid w:val="00CB7230"/>
  </w:style>
  <w:style w:type="paragraph" w:customStyle="1" w:styleId="1949FCC64C2F4F23815A61EDAC8832061">
    <w:name w:val="1949FCC64C2F4F23815A61EDAC8832061"/>
    <w:rsid w:val="00CB7230"/>
  </w:style>
  <w:style w:type="paragraph" w:customStyle="1" w:styleId="C304DF5D3C624D799900BE3D2526D2BA1">
    <w:name w:val="C304DF5D3C624D799900BE3D2526D2BA1"/>
    <w:rsid w:val="00CB7230"/>
  </w:style>
  <w:style w:type="paragraph" w:customStyle="1" w:styleId="E92F03F5C3C74E0290A02E750A7B8A631">
    <w:name w:val="E92F03F5C3C74E0290A02E750A7B8A631"/>
    <w:rsid w:val="00CB7230"/>
  </w:style>
  <w:style w:type="paragraph" w:customStyle="1" w:styleId="120C105690DD49DDB7DA8700812BD1321">
    <w:name w:val="120C105690DD49DDB7DA8700812BD1321"/>
    <w:rsid w:val="00CB7230"/>
  </w:style>
  <w:style w:type="paragraph" w:customStyle="1" w:styleId="FF3A20038BFF46FCB3689BF1E45ED4401">
    <w:name w:val="FF3A20038BFF46FCB3689BF1E45ED4401"/>
    <w:rsid w:val="00CB7230"/>
  </w:style>
  <w:style w:type="paragraph" w:customStyle="1" w:styleId="5D0D1A0AAF6A45C38DAA362F5756B6A12">
    <w:name w:val="5D0D1A0AAF6A45C38DAA362F5756B6A12"/>
    <w:rsid w:val="00CB7230"/>
  </w:style>
  <w:style w:type="paragraph" w:customStyle="1" w:styleId="75FF159250F946C78E55DD011CA7CC472">
    <w:name w:val="75FF159250F946C78E55DD011CA7CC472"/>
    <w:rsid w:val="00CB7230"/>
  </w:style>
  <w:style w:type="paragraph" w:customStyle="1" w:styleId="9E862D33362445F786329194BE730CF72">
    <w:name w:val="9E862D33362445F786329194BE730CF72"/>
    <w:rsid w:val="00CB7230"/>
  </w:style>
  <w:style w:type="paragraph" w:customStyle="1" w:styleId="5BCE7AE3DB3A423BBF6EABBC3D1E543A2">
    <w:name w:val="5BCE7AE3DB3A423BBF6EABBC3D1E543A2"/>
    <w:rsid w:val="00CB7230"/>
  </w:style>
  <w:style w:type="paragraph" w:customStyle="1" w:styleId="084D3E1F57E54C3BA57379298788DEE92">
    <w:name w:val="084D3E1F57E54C3BA57379298788DEE92"/>
    <w:rsid w:val="00CB7230"/>
  </w:style>
  <w:style w:type="paragraph" w:customStyle="1" w:styleId="1949FCC64C2F4F23815A61EDAC8832062">
    <w:name w:val="1949FCC64C2F4F23815A61EDAC8832062"/>
    <w:rsid w:val="00CB7230"/>
  </w:style>
  <w:style w:type="paragraph" w:customStyle="1" w:styleId="C304DF5D3C624D799900BE3D2526D2BA2">
    <w:name w:val="C304DF5D3C624D799900BE3D2526D2BA2"/>
    <w:rsid w:val="00CB7230"/>
  </w:style>
  <w:style w:type="paragraph" w:customStyle="1" w:styleId="E92F03F5C3C74E0290A02E750A7B8A632">
    <w:name w:val="E92F03F5C3C74E0290A02E750A7B8A632"/>
    <w:rsid w:val="00CB7230"/>
  </w:style>
  <w:style w:type="paragraph" w:customStyle="1" w:styleId="120C105690DD49DDB7DA8700812BD1322">
    <w:name w:val="120C105690DD49DDB7DA8700812BD1322"/>
    <w:rsid w:val="00CB7230"/>
  </w:style>
  <w:style w:type="paragraph" w:customStyle="1" w:styleId="FF3A20038BFF46FCB3689BF1E45ED4402">
    <w:name w:val="FF3A20038BFF46FCB3689BF1E45ED4402"/>
    <w:rsid w:val="00CB7230"/>
  </w:style>
  <w:style w:type="paragraph" w:customStyle="1" w:styleId="73F97F5391734BCDACF0B4B45A116B1A">
    <w:name w:val="73F97F5391734BCDACF0B4B45A116B1A"/>
    <w:rsid w:val="00CB7230"/>
  </w:style>
  <w:style w:type="paragraph" w:customStyle="1" w:styleId="5D0D1A0AAF6A45C38DAA362F5756B6A13">
    <w:name w:val="5D0D1A0AAF6A45C38DAA362F5756B6A13"/>
    <w:rsid w:val="00CB7230"/>
  </w:style>
  <w:style w:type="paragraph" w:customStyle="1" w:styleId="75FF159250F946C78E55DD011CA7CC473">
    <w:name w:val="75FF159250F946C78E55DD011CA7CC473"/>
    <w:rsid w:val="00CB7230"/>
  </w:style>
  <w:style w:type="paragraph" w:customStyle="1" w:styleId="9E862D33362445F786329194BE730CF73">
    <w:name w:val="9E862D33362445F786329194BE730CF73"/>
    <w:rsid w:val="00CB7230"/>
  </w:style>
  <w:style w:type="paragraph" w:customStyle="1" w:styleId="5BCE7AE3DB3A423BBF6EABBC3D1E543A3">
    <w:name w:val="5BCE7AE3DB3A423BBF6EABBC3D1E543A3"/>
    <w:rsid w:val="00CB7230"/>
  </w:style>
  <w:style w:type="paragraph" w:customStyle="1" w:styleId="084D3E1F57E54C3BA57379298788DEE93">
    <w:name w:val="084D3E1F57E54C3BA57379298788DEE93"/>
    <w:rsid w:val="00CB7230"/>
  </w:style>
  <w:style w:type="paragraph" w:customStyle="1" w:styleId="1949FCC64C2F4F23815A61EDAC8832063">
    <w:name w:val="1949FCC64C2F4F23815A61EDAC8832063"/>
    <w:rsid w:val="00CB7230"/>
  </w:style>
  <w:style w:type="paragraph" w:customStyle="1" w:styleId="C304DF5D3C624D799900BE3D2526D2BA3">
    <w:name w:val="C304DF5D3C624D799900BE3D2526D2BA3"/>
    <w:rsid w:val="00CB7230"/>
  </w:style>
  <w:style w:type="paragraph" w:customStyle="1" w:styleId="E92F03F5C3C74E0290A02E750A7B8A633">
    <w:name w:val="E92F03F5C3C74E0290A02E750A7B8A633"/>
    <w:rsid w:val="00CB7230"/>
  </w:style>
  <w:style w:type="paragraph" w:customStyle="1" w:styleId="120C105690DD49DDB7DA8700812BD1323">
    <w:name w:val="120C105690DD49DDB7DA8700812BD1323"/>
    <w:rsid w:val="00CB7230"/>
  </w:style>
  <w:style w:type="paragraph" w:customStyle="1" w:styleId="FF3A20038BFF46FCB3689BF1E45ED4403">
    <w:name w:val="FF3A20038BFF46FCB3689BF1E45ED4403"/>
    <w:rsid w:val="00CB7230"/>
  </w:style>
  <w:style w:type="paragraph" w:customStyle="1" w:styleId="73F97F5391734BCDACF0B4B45A116B1A1">
    <w:name w:val="73F97F5391734BCDACF0B4B45A116B1A1"/>
    <w:rsid w:val="00CB7230"/>
  </w:style>
  <w:style w:type="paragraph" w:customStyle="1" w:styleId="5D0D1A0AAF6A45C38DAA362F5756B6A14">
    <w:name w:val="5D0D1A0AAF6A45C38DAA362F5756B6A14"/>
    <w:rsid w:val="00CB7230"/>
  </w:style>
  <w:style w:type="paragraph" w:customStyle="1" w:styleId="75FF159250F946C78E55DD011CA7CC474">
    <w:name w:val="75FF159250F946C78E55DD011CA7CC474"/>
    <w:rsid w:val="00CB7230"/>
  </w:style>
  <w:style w:type="paragraph" w:customStyle="1" w:styleId="9E862D33362445F786329194BE730CF74">
    <w:name w:val="9E862D33362445F786329194BE730CF74"/>
    <w:rsid w:val="00CB7230"/>
  </w:style>
  <w:style w:type="paragraph" w:customStyle="1" w:styleId="5BCE7AE3DB3A423BBF6EABBC3D1E543A4">
    <w:name w:val="5BCE7AE3DB3A423BBF6EABBC3D1E543A4"/>
    <w:rsid w:val="00CB7230"/>
  </w:style>
  <w:style w:type="paragraph" w:customStyle="1" w:styleId="084D3E1F57E54C3BA57379298788DEE94">
    <w:name w:val="084D3E1F57E54C3BA57379298788DEE94"/>
    <w:rsid w:val="00CB7230"/>
  </w:style>
  <w:style w:type="paragraph" w:customStyle="1" w:styleId="1949FCC64C2F4F23815A61EDAC8832064">
    <w:name w:val="1949FCC64C2F4F23815A61EDAC8832064"/>
    <w:rsid w:val="00CB7230"/>
  </w:style>
  <w:style w:type="paragraph" w:customStyle="1" w:styleId="C304DF5D3C624D799900BE3D2526D2BA4">
    <w:name w:val="C304DF5D3C624D799900BE3D2526D2BA4"/>
    <w:rsid w:val="00CB7230"/>
  </w:style>
  <w:style w:type="paragraph" w:customStyle="1" w:styleId="E92F03F5C3C74E0290A02E750A7B8A634">
    <w:name w:val="E92F03F5C3C74E0290A02E750A7B8A634"/>
    <w:rsid w:val="00CB7230"/>
  </w:style>
  <w:style w:type="paragraph" w:customStyle="1" w:styleId="120C105690DD49DDB7DA8700812BD1324">
    <w:name w:val="120C105690DD49DDB7DA8700812BD1324"/>
    <w:rsid w:val="00CB7230"/>
  </w:style>
  <w:style w:type="paragraph" w:customStyle="1" w:styleId="FF3A20038BFF46FCB3689BF1E45ED4404">
    <w:name w:val="FF3A20038BFF46FCB3689BF1E45ED4404"/>
    <w:rsid w:val="00CB7230"/>
  </w:style>
  <w:style w:type="paragraph" w:customStyle="1" w:styleId="73F97F5391734BCDACF0B4B45A116B1A2">
    <w:name w:val="73F97F5391734BCDACF0B4B45A116B1A2"/>
    <w:rsid w:val="00CB7230"/>
  </w:style>
  <w:style w:type="paragraph" w:customStyle="1" w:styleId="5D0D1A0AAF6A45C38DAA362F5756B6A15">
    <w:name w:val="5D0D1A0AAF6A45C38DAA362F5756B6A15"/>
    <w:rsid w:val="001B58A7"/>
  </w:style>
  <w:style w:type="paragraph" w:customStyle="1" w:styleId="75FF159250F946C78E55DD011CA7CC475">
    <w:name w:val="75FF159250F946C78E55DD011CA7CC475"/>
    <w:rsid w:val="001B58A7"/>
  </w:style>
  <w:style w:type="paragraph" w:customStyle="1" w:styleId="9E862D33362445F786329194BE730CF75">
    <w:name w:val="9E862D33362445F786329194BE730CF75"/>
    <w:rsid w:val="001B58A7"/>
  </w:style>
  <w:style w:type="paragraph" w:customStyle="1" w:styleId="5BCE7AE3DB3A423BBF6EABBC3D1E543A5">
    <w:name w:val="5BCE7AE3DB3A423BBF6EABBC3D1E543A5"/>
    <w:rsid w:val="001B58A7"/>
  </w:style>
  <w:style w:type="paragraph" w:customStyle="1" w:styleId="FA5B3E971D3F4BB1A78F24CFDF765371">
    <w:name w:val="FA5B3E971D3F4BB1A78F24CFDF765371"/>
    <w:rsid w:val="001B58A7"/>
  </w:style>
  <w:style w:type="paragraph" w:customStyle="1" w:styleId="1949FCC64C2F4F23815A61EDAC8832065">
    <w:name w:val="1949FCC64C2F4F23815A61EDAC8832065"/>
    <w:rsid w:val="001B58A7"/>
  </w:style>
  <w:style w:type="paragraph" w:customStyle="1" w:styleId="C304DF5D3C624D799900BE3D2526D2BA5">
    <w:name w:val="C304DF5D3C624D799900BE3D2526D2BA5"/>
    <w:rsid w:val="001B58A7"/>
  </w:style>
  <w:style w:type="paragraph" w:customStyle="1" w:styleId="E92F03F5C3C74E0290A02E750A7B8A635">
    <w:name w:val="E92F03F5C3C74E0290A02E750A7B8A635"/>
    <w:rsid w:val="001B58A7"/>
  </w:style>
  <w:style w:type="paragraph" w:customStyle="1" w:styleId="120C105690DD49DDB7DA8700812BD1325">
    <w:name w:val="120C105690DD49DDB7DA8700812BD1325"/>
    <w:rsid w:val="001B58A7"/>
  </w:style>
  <w:style w:type="paragraph" w:customStyle="1" w:styleId="FF3A20038BFF46FCB3689BF1E45ED4405">
    <w:name w:val="FF3A20038BFF46FCB3689BF1E45ED4405"/>
    <w:rsid w:val="001B58A7"/>
  </w:style>
  <w:style w:type="paragraph" w:customStyle="1" w:styleId="73F97F5391734BCDACF0B4B45A116B1A3">
    <w:name w:val="73F97F5391734BCDACF0B4B45A116B1A3"/>
    <w:rsid w:val="001B58A7"/>
  </w:style>
  <w:style w:type="paragraph" w:customStyle="1" w:styleId="5D0D1A0AAF6A45C38DAA362F5756B6A16">
    <w:name w:val="5D0D1A0AAF6A45C38DAA362F5756B6A16"/>
    <w:rsid w:val="001B58A7"/>
  </w:style>
  <w:style w:type="paragraph" w:customStyle="1" w:styleId="75FF159250F946C78E55DD011CA7CC476">
    <w:name w:val="75FF159250F946C78E55DD011CA7CC476"/>
    <w:rsid w:val="001B58A7"/>
  </w:style>
  <w:style w:type="paragraph" w:customStyle="1" w:styleId="9E862D33362445F786329194BE730CF76">
    <w:name w:val="9E862D33362445F786329194BE730CF76"/>
    <w:rsid w:val="001B58A7"/>
  </w:style>
  <w:style w:type="paragraph" w:customStyle="1" w:styleId="5BCE7AE3DB3A423BBF6EABBC3D1E543A6">
    <w:name w:val="5BCE7AE3DB3A423BBF6EABBC3D1E543A6"/>
    <w:rsid w:val="001B58A7"/>
  </w:style>
  <w:style w:type="paragraph" w:customStyle="1" w:styleId="FA5B3E971D3F4BB1A78F24CFDF7653711">
    <w:name w:val="FA5B3E971D3F4BB1A78F24CFDF7653711"/>
    <w:rsid w:val="001B58A7"/>
  </w:style>
  <w:style w:type="paragraph" w:customStyle="1" w:styleId="1949FCC64C2F4F23815A61EDAC8832066">
    <w:name w:val="1949FCC64C2F4F23815A61EDAC8832066"/>
    <w:rsid w:val="001B58A7"/>
  </w:style>
  <w:style w:type="paragraph" w:customStyle="1" w:styleId="C304DF5D3C624D799900BE3D2526D2BA6">
    <w:name w:val="C304DF5D3C624D799900BE3D2526D2BA6"/>
    <w:rsid w:val="001B58A7"/>
  </w:style>
  <w:style w:type="paragraph" w:customStyle="1" w:styleId="E92F03F5C3C74E0290A02E750A7B8A636">
    <w:name w:val="E92F03F5C3C74E0290A02E750A7B8A636"/>
    <w:rsid w:val="001B58A7"/>
  </w:style>
  <w:style w:type="paragraph" w:customStyle="1" w:styleId="120C105690DD49DDB7DA8700812BD1326">
    <w:name w:val="120C105690DD49DDB7DA8700812BD1326"/>
    <w:rsid w:val="001B58A7"/>
  </w:style>
  <w:style w:type="paragraph" w:customStyle="1" w:styleId="FF3A20038BFF46FCB3689BF1E45ED4406">
    <w:name w:val="FF3A20038BFF46FCB3689BF1E45ED4406"/>
    <w:rsid w:val="001B58A7"/>
  </w:style>
  <w:style w:type="paragraph" w:customStyle="1" w:styleId="73F97F5391734BCDACF0B4B45A116B1A4">
    <w:name w:val="73F97F5391734BCDACF0B4B45A116B1A4"/>
    <w:rsid w:val="001B58A7"/>
  </w:style>
  <w:style w:type="paragraph" w:customStyle="1" w:styleId="75FF159250F946C78E55DD011CA7CC477">
    <w:name w:val="75FF159250F946C78E55DD011CA7CC477"/>
    <w:rsid w:val="001B58A7"/>
  </w:style>
  <w:style w:type="paragraph" w:customStyle="1" w:styleId="9E862D33362445F786329194BE730CF77">
    <w:name w:val="9E862D33362445F786329194BE730CF77"/>
    <w:rsid w:val="001B58A7"/>
  </w:style>
  <w:style w:type="paragraph" w:customStyle="1" w:styleId="5BCE7AE3DB3A423BBF6EABBC3D1E543A7">
    <w:name w:val="5BCE7AE3DB3A423BBF6EABBC3D1E543A7"/>
    <w:rsid w:val="001B58A7"/>
  </w:style>
  <w:style w:type="paragraph" w:customStyle="1" w:styleId="FA5B3E971D3F4BB1A78F24CFDF7653712">
    <w:name w:val="FA5B3E971D3F4BB1A78F24CFDF7653712"/>
    <w:rsid w:val="001B58A7"/>
  </w:style>
  <w:style w:type="paragraph" w:customStyle="1" w:styleId="1949FCC64C2F4F23815A61EDAC8832067">
    <w:name w:val="1949FCC64C2F4F23815A61EDAC8832067"/>
    <w:rsid w:val="001B58A7"/>
  </w:style>
  <w:style w:type="paragraph" w:customStyle="1" w:styleId="C304DF5D3C624D799900BE3D2526D2BA7">
    <w:name w:val="C304DF5D3C624D799900BE3D2526D2BA7"/>
    <w:rsid w:val="001B58A7"/>
  </w:style>
  <w:style w:type="paragraph" w:customStyle="1" w:styleId="E92F03F5C3C74E0290A02E750A7B8A637">
    <w:name w:val="E92F03F5C3C74E0290A02E750A7B8A637"/>
    <w:rsid w:val="001B58A7"/>
  </w:style>
  <w:style w:type="paragraph" w:customStyle="1" w:styleId="120C105690DD49DDB7DA8700812BD1327">
    <w:name w:val="120C105690DD49DDB7DA8700812BD1327"/>
    <w:rsid w:val="001B58A7"/>
  </w:style>
  <w:style w:type="paragraph" w:customStyle="1" w:styleId="FF3A20038BFF46FCB3689BF1E45ED4407">
    <w:name w:val="FF3A20038BFF46FCB3689BF1E45ED4407"/>
    <w:rsid w:val="001B58A7"/>
  </w:style>
  <w:style w:type="paragraph" w:customStyle="1" w:styleId="73F97F5391734BCDACF0B4B45A116B1A5">
    <w:name w:val="73F97F5391734BCDACF0B4B45A116B1A5"/>
    <w:rsid w:val="001B58A7"/>
  </w:style>
  <w:style w:type="paragraph" w:customStyle="1" w:styleId="75FF159250F946C78E55DD011CA7CC478">
    <w:name w:val="75FF159250F946C78E55DD011CA7CC478"/>
    <w:rsid w:val="001B58A7"/>
  </w:style>
  <w:style w:type="paragraph" w:customStyle="1" w:styleId="9E862D33362445F786329194BE730CF78">
    <w:name w:val="9E862D33362445F786329194BE730CF78"/>
    <w:rsid w:val="001B58A7"/>
  </w:style>
  <w:style w:type="paragraph" w:customStyle="1" w:styleId="5BCE7AE3DB3A423BBF6EABBC3D1E543A8">
    <w:name w:val="5BCE7AE3DB3A423BBF6EABBC3D1E543A8"/>
    <w:rsid w:val="001B58A7"/>
  </w:style>
  <w:style w:type="paragraph" w:customStyle="1" w:styleId="FA5B3E971D3F4BB1A78F24CFDF7653713">
    <w:name w:val="FA5B3E971D3F4BB1A78F24CFDF7653713"/>
    <w:rsid w:val="001B58A7"/>
  </w:style>
  <w:style w:type="paragraph" w:customStyle="1" w:styleId="1949FCC64C2F4F23815A61EDAC8832068">
    <w:name w:val="1949FCC64C2F4F23815A61EDAC8832068"/>
    <w:rsid w:val="001B58A7"/>
  </w:style>
  <w:style w:type="paragraph" w:customStyle="1" w:styleId="C304DF5D3C624D799900BE3D2526D2BA8">
    <w:name w:val="C304DF5D3C624D799900BE3D2526D2BA8"/>
    <w:rsid w:val="001B58A7"/>
  </w:style>
  <w:style w:type="paragraph" w:customStyle="1" w:styleId="E92F03F5C3C74E0290A02E750A7B8A638">
    <w:name w:val="E92F03F5C3C74E0290A02E750A7B8A638"/>
    <w:rsid w:val="001B58A7"/>
  </w:style>
  <w:style w:type="paragraph" w:customStyle="1" w:styleId="120C105690DD49DDB7DA8700812BD1328">
    <w:name w:val="120C105690DD49DDB7DA8700812BD1328"/>
    <w:rsid w:val="001B58A7"/>
  </w:style>
  <w:style w:type="paragraph" w:customStyle="1" w:styleId="FF3A20038BFF46FCB3689BF1E45ED4408">
    <w:name w:val="FF3A20038BFF46FCB3689BF1E45ED4408"/>
    <w:rsid w:val="001B58A7"/>
  </w:style>
  <w:style w:type="paragraph" w:customStyle="1" w:styleId="73F97F5391734BCDACF0B4B45A116B1A6">
    <w:name w:val="73F97F5391734BCDACF0B4B45A116B1A6"/>
    <w:rsid w:val="001B58A7"/>
  </w:style>
  <w:style w:type="paragraph" w:customStyle="1" w:styleId="503B9B005D024D77B9F3D97746D60F4E">
    <w:name w:val="503B9B005D024D77B9F3D97746D60F4E"/>
    <w:rsid w:val="00B07E1E"/>
  </w:style>
  <w:style w:type="paragraph" w:customStyle="1" w:styleId="503B9B005D024D77B9F3D97746D60F4E1">
    <w:name w:val="503B9B005D024D77B9F3D97746D60F4E1"/>
    <w:rsid w:val="00B07E1E"/>
  </w:style>
  <w:style w:type="paragraph" w:customStyle="1" w:styleId="75FF159250F946C78E55DD011CA7CC479">
    <w:name w:val="75FF159250F946C78E55DD011CA7CC479"/>
    <w:rsid w:val="00B07E1E"/>
  </w:style>
  <w:style w:type="paragraph" w:customStyle="1" w:styleId="9E862D33362445F786329194BE730CF79">
    <w:name w:val="9E862D33362445F786329194BE730CF79"/>
    <w:rsid w:val="00B07E1E"/>
  </w:style>
  <w:style w:type="paragraph" w:customStyle="1" w:styleId="5BCE7AE3DB3A423BBF6EABBC3D1E543A9">
    <w:name w:val="5BCE7AE3DB3A423BBF6EABBC3D1E543A9"/>
    <w:rsid w:val="00B07E1E"/>
  </w:style>
  <w:style w:type="paragraph" w:customStyle="1" w:styleId="FA5B3E971D3F4BB1A78F24CFDF7653714">
    <w:name w:val="FA5B3E971D3F4BB1A78F24CFDF7653714"/>
    <w:rsid w:val="00B07E1E"/>
  </w:style>
  <w:style w:type="paragraph" w:customStyle="1" w:styleId="1949FCC64C2F4F23815A61EDAC8832069">
    <w:name w:val="1949FCC64C2F4F23815A61EDAC8832069"/>
    <w:rsid w:val="00B07E1E"/>
  </w:style>
  <w:style w:type="paragraph" w:customStyle="1" w:styleId="C304DF5D3C624D799900BE3D2526D2BA9">
    <w:name w:val="C304DF5D3C624D799900BE3D2526D2BA9"/>
    <w:rsid w:val="00B07E1E"/>
  </w:style>
  <w:style w:type="paragraph" w:customStyle="1" w:styleId="E92F03F5C3C74E0290A02E750A7B8A639">
    <w:name w:val="E92F03F5C3C74E0290A02E750A7B8A639"/>
    <w:rsid w:val="00B07E1E"/>
  </w:style>
  <w:style w:type="paragraph" w:customStyle="1" w:styleId="120C105690DD49DDB7DA8700812BD1329">
    <w:name w:val="120C105690DD49DDB7DA8700812BD1329"/>
    <w:rsid w:val="00B07E1E"/>
  </w:style>
  <w:style w:type="paragraph" w:customStyle="1" w:styleId="FF3A20038BFF46FCB3689BF1E45ED4409">
    <w:name w:val="FF3A20038BFF46FCB3689BF1E45ED4409"/>
    <w:rsid w:val="00B07E1E"/>
  </w:style>
  <w:style w:type="paragraph" w:customStyle="1" w:styleId="73F97F5391734BCDACF0B4B45A116B1A7">
    <w:name w:val="73F97F5391734BCDACF0B4B45A116B1A7"/>
    <w:rsid w:val="00B07E1E"/>
  </w:style>
  <w:style w:type="paragraph" w:customStyle="1" w:styleId="5A99A142B40D468DBD65C38BD73B7339">
    <w:name w:val="5A99A142B40D468DBD65C38BD73B7339"/>
    <w:rsid w:val="00A1566A"/>
  </w:style>
  <w:style w:type="paragraph" w:customStyle="1" w:styleId="F68351C117A247FAADDFA6121372D074">
    <w:name w:val="F68351C117A247FAADDFA6121372D074"/>
    <w:rsid w:val="00A1566A"/>
  </w:style>
  <w:style w:type="paragraph" w:customStyle="1" w:styleId="5A99A142B40D468DBD65C38BD73B73391">
    <w:name w:val="5A99A142B40D468DBD65C38BD73B73391"/>
    <w:rsid w:val="00A1566A"/>
  </w:style>
  <w:style w:type="paragraph" w:customStyle="1" w:styleId="F68351C117A247FAADDFA6121372D0741">
    <w:name w:val="F68351C117A247FAADDFA6121372D0741"/>
    <w:rsid w:val="00A1566A"/>
  </w:style>
  <w:style w:type="paragraph" w:customStyle="1" w:styleId="503B9B005D024D77B9F3D97746D60F4E2">
    <w:name w:val="503B9B005D024D77B9F3D97746D60F4E2"/>
    <w:rsid w:val="00A1566A"/>
  </w:style>
  <w:style w:type="paragraph" w:customStyle="1" w:styleId="75FF159250F946C78E55DD011CA7CC4710">
    <w:name w:val="75FF159250F946C78E55DD011CA7CC4710"/>
    <w:rsid w:val="00A1566A"/>
  </w:style>
  <w:style w:type="paragraph" w:customStyle="1" w:styleId="9E862D33362445F786329194BE730CF710">
    <w:name w:val="9E862D33362445F786329194BE730CF710"/>
    <w:rsid w:val="00A1566A"/>
  </w:style>
  <w:style w:type="paragraph" w:customStyle="1" w:styleId="5BCE7AE3DB3A423BBF6EABBC3D1E543A10">
    <w:name w:val="5BCE7AE3DB3A423BBF6EABBC3D1E543A10"/>
    <w:rsid w:val="00A1566A"/>
  </w:style>
  <w:style w:type="paragraph" w:customStyle="1" w:styleId="FA5B3E971D3F4BB1A78F24CFDF7653715">
    <w:name w:val="FA5B3E971D3F4BB1A78F24CFDF7653715"/>
    <w:rsid w:val="00A1566A"/>
  </w:style>
  <w:style w:type="paragraph" w:customStyle="1" w:styleId="1949FCC64C2F4F23815A61EDAC88320610">
    <w:name w:val="1949FCC64C2F4F23815A61EDAC88320610"/>
    <w:rsid w:val="00A1566A"/>
  </w:style>
  <w:style w:type="paragraph" w:customStyle="1" w:styleId="C304DF5D3C624D799900BE3D2526D2BA10">
    <w:name w:val="C304DF5D3C624D799900BE3D2526D2BA10"/>
    <w:rsid w:val="00A1566A"/>
  </w:style>
  <w:style w:type="paragraph" w:customStyle="1" w:styleId="E92F03F5C3C74E0290A02E750A7B8A6310">
    <w:name w:val="E92F03F5C3C74E0290A02E750A7B8A6310"/>
    <w:rsid w:val="00A1566A"/>
  </w:style>
  <w:style w:type="paragraph" w:customStyle="1" w:styleId="120C105690DD49DDB7DA8700812BD13210">
    <w:name w:val="120C105690DD49DDB7DA8700812BD13210"/>
    <w:rsid w:val="00A1566A"/>
  </w:style>
  <w:style w:type="paragraph" w:customStyle="1" w:styleId="FF3A20038BFF46FCB3689BF1E45ED44010">
    <w:name w:val="FF3A20038BFF46FCB3689BF1E45ED44010"/>
    <w:rsid w:val="00A1566A"/>
  </w:style>
  <w:style w:type="paragraph" w:customStyle="1" w:styleId="73F97F5391734BCDACF0B4B45A116B1A8">
    <w:name w:val="73F97F5391734BCDACF0B4B45A116B1A8"/>
    <w:rsid w:val="00A1566A"/>
  </w:style>
  <w:style w:type="paragraph" w:customStyle="1" w:styleId="EA814509AC7749A69BD6662705BF3273">
    <w:name w:val="EA814509AC7749A69BD6662705BF3273"/>
    <w:rsid w:val="00A1566A"/>
  </w:style>
  <w:style w:type="paragraph" w:customStyle="1" w:styleId="5A99A142B40D468DBD65C38BD73B73392">
    <w:name w:val="5A99A142B40D468DBD65C38BD73B73392"/>
    <w:rsid w:val="00A1566A"/>
  </w:style>
  <w:style w:type="paragraph" w:customStyle="1" w:styleId="503B9B005D024D77B9F3D97746D60F4E3">
    <w:name w:val="503B9B005D024D77B9F3D97746D60F4E3"/>
    <w:rsid w:val="00A1566A"/>
  </w:style>
  <w:style w:type="paragraph" w:customStyle="1" w:styleId="75FF159250F946C78E55DD011CA7CC4711">
    <w:name w:val="75FF159250F946C78E55DD011CA7CC4711"/>
    <w:rsid w:val="00A1566A"/>
  </w:style>
  <w:style w:type="paragraph" w:customStyle="1" w:styleId="9E862D33362445F786329194BE730CF711">
    <w:name w:val="9E862D33362445F786329194BE730CF711"/>
    <w:rsid w:val="00A1566A"/>
  </w:style>
  <w:style w:type="paragraph" w:customStyle="1" w:styleId="5BCE7AE3DB3A423BBF6EABBC3D1E543A11">
    <w:name w:val="5BCE7AE3DB3A423BBF6EABBC3D1E543A11"/>
    <w:rsid w:val="00A1566A"/>
  </w:style>
  <w:style w:type="paragraph" w:customStyle="1" w:styleId="FA5B3E971D3F4BB1A78F24CFDF7653716">
    <w:name w:val="FA5B3E971D3F4BB1A78F24CFDF7653716"/>
    <w:rsid w:val="00A1566A"/>
  </w:style>
  <w:style w:type="paragraph" w:customStyle="1" w:styleId="1949FCC64C2F4F23815A61EDAC88320611">
    <w:name w:val="1949FCC64C2F4F23815A61EDAC88320611"/>
    <w:rsid w:val="00A1566A"/>
  </w:style>
  <w:style w:type="paragraph" w:customStyle="1" w:styleId="C304DF5D3C624D799900BE3D2526D2BA11">
    <w:name w:val="C304DF5D3C624D799900BE3D2526D2BA11"/>
    <w:rsid w:val="00A1566A"/>
  </w:style>
  <w:style w:type="paragraph" w:customStyle="1" w:styleId="E92F03F5C3C74E0290A02E750A7B8A6311">
    <w:name w:val="E92F03F5C3C74E0290A02E750A7B8A6311"/>
    <w:rsid w:val="00A1566A"/>
  </w:style>
  <w:style w:type="paragraph" w:customStyle="1" w:styleId="120C105690DD49DDB7DA8700812BD13211">
    <w:name w:val="120C105690DD49DDB7DA8700812BD13211"/>
    <w:rsid w:val="00A1566A"/>
  </w:style>
  <w:style w:type="paragraph" w:customStyle="1" w:styleId="FF3A20038BFF46FCB3689BF1E45ED44011">
    <w:name w:val="FF3A20038BFF46FCB3689BF1E45ED44011"/>
    <w:rsid w:val="00A1566A"/>
  </w:style>
  <w:style w:type="paragraph" w:customStyle="1" w:styleId="73F97F5391734BCDACF0B4B45A116B1A9">
    <w:name w:val="73F97F5391734BCDACF0B4B45A116B1A9"/>
    <w:rsid w:val="00A1566A"/>
  </w:style>
  <w:style w:type="paragraph" w:customStyle="1" w:styleId="503B9B005D024D77B9F3D97746D60F4E4">
    <w:name w:val="503B9B005D024D77B9F3D97746D60F4E4"/>
    <w:rsid w:val="00A1566A"/>
  </w:style>
  <w:style w:type="paragraph" w:customStyle="1" w:styleId="75FF159250F946C78E55DD011CA7CC4712">
    <w:name w:val="75FF159250F946C78E55DD011CA7CC4712"/>
    <w:rsid w:val="00A1566A"/>
  </w:style>
  <w:style w:type="paragraph" w:customStyle="1" w:styleId="9E862D33362445F786329194BE730CF712">
    <w:name w:val="9E862D33362445F786329194BE730CF712"/>
    <w:rsid w:val="00A1566A"/>
  </w:style>
  <w:style w:type="paragraph" w:customStyle="1" w:styleId="5BCE7AE3DB3A423BBF6EABBC3D1E543A12">
    <w:name w:val="5BCE7AE3DB3A423BBF6EABBC3D1E543A12"/>
    <w:rsid w:val="00A1566A"/>
  </w:style>
  <w:style w:type="paragraph" w:customStyle="1" w:styleId="FA5B3E971D3F4BB1A78F24CFDF7653717">
    <w:name w:val="FA5B3E971D3F4BB1A78F24CFDF7653717"/>
    <w:rsid w:val="00A1566A"/>
  </w:style>
  <w:style w:type="paragraph" w:customStyle="1" w:styleId="1949FCC64C2F4F23815A61EDAC88320612">
    <w:name w:val="1949FCC64C2F4F23815A61EDAC88320612"/>
    <w:rsid w:val="00A1566A"/>
  </w:style>
  <w:style w:type="paragraph" w:customStyle="1" w:styleId="C304DF5D3C624D799900BE3D2526D2BA12">
    <w:name w:val="C304DF5D3C624D799900BE3D2526D2BA12"/>
    <w:rsid w:val="00A1566A"/>
  </w:style>
  <w:style w:type="paragraph" w:customStyle="1" w:styleId="E92F03F5C3C74E0290A02E750A7B8A6312">
    <w:name w:val="E92F03F5C3C74E0290A02E750A7B8A6312"/>
    <w:rsid w:val="00A1566A"/>
  </w:style>
  <w:style w:type="paragraph" w:customStyle="1" w:styleId="120C105690DD49DDB7DA8700812BD13212">
    <w:name w:val="120C105690DD49DDB7DA8700812BD13212"/>
    <w:rsid w:val="00A1566A"/>
  </w:style>
  <w:style w:type="paragraph" w:customStyle="1" w:styleId="FF3A20038BFF46FCB3689BF1E45ED44012">
    <w:name w:val="FF3A20038BFF46FCB3689BF1E45ED44012"/>
    <w:rsid w:val="00A1566A"/>
  </w:style>
  <w:style w:type="paragraph" w:customStyle="1" w:styleId="73F97F5391734BCDACF0B4B45A116B1A10">
    <w:name w:val="73F97F5391734BCDACF0B4B45A116B1A10"/>
    <w:rsid w:val="00A1566A"/>
  </w:style>
  <w:style w:type="paragraph" w:customStyle="1" w:styleId="04006A5CE61D4D9590644294B1F6111E">
    <w:name w:val="04006A5CE61D4D9590644294B1F6111E"/>
    <w:rsid w:val="00A1566A"/>
  </w:style>
  <w:style w:type="paragraph" w:customStyle="1" w:styleId="C36452A2415444D583B3A2BE3F03A9AC">
    <w:name w:val="C36452A2415444D583B3A2BE3F03A9AC"/>
    <w:rsid w:val="00A1566A"/>
  </w:style>
  <w:style w:type="paragraph" w:customStyle="1" w:styleId="503B9B005D024D77B9F3D97746D60F4E5">
    <w:name w:val="503B9B005D024D77B9F3D97746D60F4E5"/>
    <w:rsid w:val="00A1566A"/>
  </w:style>
  <w:style w:type="paragraph" w:customStyle="1" w:styleId="75FF159250F946C78E55DD011CA7CC4713">
    <w:name w:val="75FF159250F946C78E55DD011CA7CC4713"/>
    <w:rsid w:val="00A1566A"/>
  </w:style>
  <w:style w:type="paragraph" w:customStyle="1" w:styleId="9E862D33362445F786329194BE730CF713">
    <w:name w:val="9E862D33362445F786329194BE730CF713"/>
    <w:rsid w:val="00A1566A"/>
  </w:style>
  <w:style w:type="paragraph" w:customStyle="1" w:styleId="5BCE7AE3DB3A423BBF6EABBC3D1E543A13">
    <w:name w:val="5BCE7AE3DB3A423BBF6EABBC3D1E543A13"/>
    <w:rsid w:val="00A1566A"/>
  </w:style>
  <w:style w:type="paragraph" w:customStyle="1" w:styleId="FA5B3E971D3F4BB1A78F24CFDF7653718">
    <w:name w:val="FA5B3E971D3F4BB1A78F24CFDF7653718"/>
    <w:rsid w:val="00A1566A"/>
  </w:style>
  <w:style w:type="paragraph" w:customStyle="1" w:styleId="1949FCC64C2F4F23815A61EDAC88320613">
    <w:name w:val="1949FCC64C2F4F23815A61EDAC88320613"/>
    <w:rsid w:val="00A1566A"/>
  </w:style>
  <w:style w:type="paragraph" w:customStyle="1" w:styleId="C304DF5D3C624D799900BE3D2526D2BA13">
    <w:name w:val="C304DF5D3C624D799900BE3D2526D2BA13"/>
    <w:rsid w:val="00A1566A"/>
  </w:style>
  <w:style w:type="paragraph" w:customStyle="1" w:styleId="E92F03F5C3C74E0290A02E750A7B8A6313">
    <w:name w:val="E92F03F5C3C74E0290A02E750A7B8A6313"/>
    <w:rsid w:val="00A1566A"/>
  </w:style>
  <w:style w:type="paragraph" w:customStyle="1" w:styleId="120C105690DD49DDB7DA8700812BD13213">
    <w:name w:val="120C105690DD49DDB7DA8700812BD13213"/>
    <w:rsid w:val="00A1566A"/>
  </w:style>
  <w:style w:type="paragraph" w:customStyle="1" w:styleId="FF3A20038BFF46FCB3689BF1E45ED44013">
    <w:name w:val="FF3A20038BFF46FCB3689BF1E45ED44013"/>
    <w:rsid w:val="00A1566A"/>
  </w:style>
  <w:style w:type="paragraph" w:customStyle="1" w:styleId="73F97F5391734BCDACF0B4B45A116B1A11">
    <w:name w:val="73F97F5391734BCDACF0B4B45A116B1A11"/>
    <w:rsid w:val="00A1566A"/>
  </w:style>
  <w:style w:type="paragraph" w:customStyle="1" w:styleId="DACEBAD56C9A45BA832D2973B33F4D78">
    <w:name w:val="DACEBAD56C9A45BA832D2973B33F4D78"/>
    <w:rsid w:val="00A1566A"/>
  </w:style>
  <w:style w:type="paragraph" w:customStyle="1" w:styleId="D120DAABE2BA4678A7967D27A1E47BC5">
    <w:name w:val="D120DAABE2BA4678A7967D27A1E47BC5"/>
    <w:rsid w:val="00A1566A"/>
  </w:style>
  <w:style w:type="paragraph" w:customStyle="1" w:styleId="15A9AEF405714BEAB46F8163AC448C78">
    <w:name w:val="15A9AEF405714BEAB46F8163AC448C78"/>
    <w:rsid w:val="00A1566A"/>
  </w:style>
  <w:style w:type="paragraph" w:customStyle="1" w:styleId="EC8DE5EDF5FB42638A0C627380CBC331">
    <w:name w:val="EC8DE5EDF5FB42638A0C627380CBC331"/>
    <w:rsid w:val="00A1566A"/>
  </w:style>
  <w:style w:type="paragraph" w:customStyle="1" w:styleId="4B12AE92C4144CA7B59E5924D05D469C">
    <w:name w:val="4B12AE92C4144CA7B59E5924D05D469C"/>
    <w:rsid w:val="00A1566A"/>
  </w:style>
  <w:style w:type="paragraph" w:customStyle="1" w:styleId="5C1C741ED07C4F4AA6D064902C128905">
    <w:name w:val="5C1C741ED07C4F4AA6D064902C128905"/>
    <w:rsid w:val="00A1566A"/>
  </w:style>
  <w:style w:type="paragraph" w:customStyle="1" w:styleId="04006A5CE61D4D9590644294B1F6111E1">
    <w:name w:val="04006A5CE61D4D9590644294B1F6111E1"/>
    <w:rsid w:val="00A1566A"/>
  </w:style>
  <w:style w:type="paragraph" w:customStyle="1" w:styleId="C36452A2415444D583B3A2BE3F03A9AC1">
    <w:name w:val="C36452A2415444D583B3A2BE3F03A9AC1"/>
    <w:rsid w:val="00A1566A"/>
  </w:style>
  <w:style w:type="paragraph" w:customStyle="1" w:styleId="DACEBAD56C9A45BA832D2973B33F4D781">
    <w:name w:val="DACEBAD56C9A45BA832D2973B33F4D781"/>
    <w:rsid w:val="00A1566A"/>
  </w:style>
  <w:style w:type="paragraph" w:customStyle="1" w:styleId="D120DAABE2BA4678A7967D27A1E47BC51">
    <w:name w:val="D120DAABE2BA4678A7967D27A1E47BC51"/>
    <w:rsid w:val="00A1566A"/>
  </w:style>
  <w:style w:type="paragraph" w:customStyle="1" w:styleId="4B12AE92C4144CA7B59E5924D05D469C1">
    <w:name w:val="4B12AE92C4144CA7B59E5924D05D469C1"/>
    <w:rsid w:val="00A1566A"/>
  </w:style>
  <w:style w:type="paragraph" w:customStyle="1" w:styleId="5C1C741ED07C4F4AA6D064902C1289051">
    <w:name w:val="5C1C741ED07C4F4AA6D064902C1289051"/>
    <w:rsid w:val="00A1566A"/>
  </w:style>
  <w:style w:type="paragraph" w:customStyle="1" w:styleId="503B9B005D024D77B9F3D97746D60F4E6">
    <w:name w:val="503B9B005D024D77B9F3D97746D60F4E6"/>
    <w:rsid w:val="00A1566A"/>
  </w:style>
  <w:style w:type="paragraph" w:customStyle="1" w:styleId="75FF159250F946C78E55DD011CA7CC4714">
    <w:name w:val="75FF159250F946C78E55DD011CA7CC4714"/>
    <w:rsid w:val="00A1566A"/>
  </w:style>
  <w:style w:type="paragraph" w:customStyle="1" w:styleId="9E862D33362445F786329194BE730CF714">
    <w:name w:val="9E862D33362445F786329194BE730CF714"/>
    <w:rsid w:val="00A1566A"/>
  </w:style>
  <w:style w:type="paragraph" w:customStyle="1" w:styleId="5BCE7AE3DB3A423BBF6EABBC3D1E543A14">
    <w:name w:val="5BCE7AE3DB3A423BBF6EABBC3D1E543A14"/>
    <w:rsid w:val="00A1566A"/>
  </w:style>
  <w:style w:type="paragraph" w:customStyle="1" w:styleId="FA5B3E971D3F4BB1A78F24CFDF7653719">
    <w:name w:val="FA5B3E971D3F4BB1A78F24CFDF7653719"/>
    <w:rsid w:val="00A1566A"/>
  </w:style>
  <w:style w:type="paragraph" w:customStyle="1" w:styleId="1949FCC64C2F4F23815A61EDAC88320614">
    <w:name w:val="1949FCC64C2F4F23815A61EDAC88320614"/>
    <w:rsid w:val="00A1566A"/>
  </w:style>
  <w:style w:type="paragraph" w:customStyle="1" w:styleId="C304DF5D3C624D799900BE3D2526D2BA14">
    <w:name w:val="C304DF5D3C624D799900BE3D2526D2BA14"/>
    <w:rsid w:val="00A1566A"/>
  </w:style>
  <w:style w:type="paragraph" w:customStyle="1" w:styleId="E92F03F5C3C74E0290A02E750A7B8A6314">
    <w:name w:val="E92F03F5C3C74E0290A02E750A7B8A6314"/>
    <w:rsid w:val="00A1566A"/>
  </w:style>
  <w:style w:type="paragraph" w:customStyle="1" w:styleId="120C105690DD49DDB7DA8700812BD13214">
    <w:name w:val="120C105690DD49DDB7DA8700812BD13214"/>
    <w:rsid w:val="00A1566A"/>
  </w:style>
  <w:style w:type="paragraph" w:customStyle="1" w:styleId="FF3A20038BFF46FCB3689BF1E45ED44014">
    <w:name w:val="FF3A20038BFF46FCB3689BF1E45ED44014"/>
    <w:rsid w:val="00A1566A"/>
  </w:style>
  <w:style w:type="paragraph" w:customStyle="1" w:styleId="73F97F5391734BCDACF0B4B45A116B1A12">
    <w:name w:val="73F97F5391734BCDACF0B4B45A116B1A12"/>
    <w:rsid w:val="00A1566A"/>
  </w:style>
  <w:style w:type="paragraph" w:customStyle="1" w:styleId="07FE4F011006406EBF979DDAED05C5ED">
    <w:name w:val="07FE4F011006406EBF979DDAED05C5ED"/>
    <w:rsid w:val="00A1566A"/>
  </w:style>
  <w:style w:type="paragraph" w:customStyle="1" w:styleId="6CEC766A45C34575A7F0CE9287E0EE90">
    <w:name w:val="6CEC766A45C34575A7F0CE9287E0EE90"/>
    <w:rsid w:val="00A1566A"/>
  </w:style>
  <w:style w:type="paragraph" w:customStyle="1" w:styleId="9B1324D984414E5FB64FDA3069330F72">
    <w:name w:val="9B1324D984414E5FB64FDA3069330F72"/>
    <w:rsid w:val="00A1566A"/>
  </w:style>
  <w:style w:type="paragraph" w:customStyle="1" w:styleId="107A9E58FDA94ABE84CC0D2D5610BAE9">
    <w:name w:val="107A9E58FDA94ABE84CC0D2D5610BAE9"/>
    <w:rsid w:val="00A1566A"/>
  </w:style>
  <w:style w:type="paragraph" w:customStyle="1" w:styleId="04006A5CE61D4D9590644294B1F6111E2">
    <w:name w:val="04006A5CE61D4D9590644294B1F6111E2"/>
    <w:rsid w:val="00A1566A"/>
  </w:style>
  <w:style w:type="paragraph" w:customStyle="1" w:styleId="C36452A2415444D583B3A2BE3F03A9AC2">
    <w:name w:val="C36452A2415444D583B3A2BE3F03A9AC2"/>
    <w:rsid w:val="00A1566A"/>
  </w:style>
  <w:style w:type="paragraph" w:customStyle="1" w:styleId="DACEBAD56C9A45BA832D2973B33F4D782">
    <w:name w:val="DACEBAD56C9A45BA832D2973B33F4D782"/>
    <w:rsid w:val="00A1566A"/>
  </w:style>
  <w:style w:type="paragraph" w:customStyle="1" w:styleId="D120DAABE2BA4678A7967D27A1E47BC52">
    <w:name w:val="D120DAABE2BA4678A7967D27A1E47BC52"/>
    <w:rsid w:val="00A1566A"/>
  </w:style>
  <w:style w:type="paragraph" w:customStyle="1" w:styleId="4B12AE92C4144CA7B59E5924D05D469C2">
    <w:name w:val="4B12AE92C4144CA7B59E5924D05D469C2"/>
    <w:rsid w:val="00A1566A"/>
  </w:style>
  <w:style w:type="paragraph" w:customStyle="1" w:styleId="5C1C741ED07C4F4AA6D064902C1289052">
    <w:name w:val="5C1C741ED07C4F4AA6D064902C1289052"/>
    <w:rsid w:val="00A1566A"/>
  </w:style>
  <w:style w:type="paragraph" w:customStyle="1" w:styleId="07FE4F011006406EBF979DDAED05C5ED1">
    <w:name w:val="07FE4F011006406EBF979DDAED05C5ED1"/>
    <w:rsid w:val="00A1566A"/>
  </w:style>
  <w:style w:type="paragraph" w:customStyle="1" w:styleId="6CEC766A45C34575A7F0CE9287E0EE901">
    <w:name w:val="6CEC766A45C34575A7F0CE9287E0EE901"/>
    <w:rsid w:val="00A1566A"/>
  </w:style>
  <w:style w:type="paragraph" w:customStyle="1" w:styleId="9B1324D984414E5FB64FDA3069330F721">
    <w:name w:val="9B1324D984414E5FB64FDA3069330F721"/>
    <w:rsid w:val="00A1566A"/>
  </w:style>
  <w:style w:type="paragraph" w:customStyle="1" w:styleId="107A9E58FDA94ABE84CC0D2D5610BAE91">
    <w:name w:val="107A9E58FDA94ABE84CC0D2D5610BAE91"/>
    <w:rsid w:val="00A1566A"/>
  </w:style>
  <w:style w:type="paragraph" w:customStyle="1" w:styleId="04006A5CE61D4D9590644294B1F6111E3">
    <w:name w:val="04006A5CE61D4D9590644294B1F6111E3"/>
    <w:rsid w:val="00A1566A"/>
  </w:style>
  <w:style w:type="paragraph" w:customStyle="1" w:styleId="C36452A2415444D583B3A2BE3F03A9AC3">
    <w:name w:val="C36452A2415444D583B3A2BE3F03A9AC3"/>
    <w:rsid w:val="00A1566A"/>
  </w:style>
  <w:style w:type="paragraph" w:customStyle="1" w:styleId="DACEBAD56C9A45BA832D2973B33F4D783">
    <w:name w:val="DACEBAD56C9A45BA832D2973B33F4D783"/>
    <w:rsid w:val="00A1566A"/>
  </w:style>
  <w:style w:type="paragraph" w:customStyle="1" w:styleId="D120DAABE2BA4678A7967D27A1E47BC53">
    <w:name w:val="D120DAABE2BA4678A7967D27A1E47BC53"/>
    <w:rsid w:val="00A1566A"/>
  </w:style>
  <w:style w:type="paragraph" w:customStyle="1" w:styleId="4B12AE92C4144CA7B59E5924D05D469C3">
    <w:name w:val="4B12AE92C4144CA7B59E5924D05D469C3"/>
    <w:rsid w:val="00A1566A"/>
  </w:style>
  <w:style w:type="paragraph" w:customStyle="1" w:styleId="5C1C741ED07C4F4AA6D064902C1289053">
    <w:name w:val="5C1C741ED07C4F4AA6D064902C1289053"/>
    <w:rsid w:val="00A1566A"/>
  </w:style>
  <w:style w:type="paragraph" w:customStyle="1" w:styleId="07FE4F011006406EBF979DDAED05C5ED2">
    <w:name w:val="07FE4F011006406EBF979DDAED05C5ED2"/>
    <w:rsid w:val="00A1566A"/>
  </w:style>
  <w:style w:type="paragraph" w:customStyle="1" w:styleId="6CEC766A45C34575A7F0CE9287E0EE902">
    <w:name w:val="6CEC766A45C34575A7F0CE9287E0EE902"/>
    <w:rsid w:val="00A1566A"/>
  </w:style>
  <w:style w:type="paragraph" w:customStyle="1" w:styleId="9B1324D984414E5FB64FDA3069330F722">
    <w:name w:val="9B1324D984414E5FB64FDA3069330F722"/>
    <w:rsid w:val="00A1566A"/>
  </w:style>
  <w:style w:type="paragraph" w:customStyle="1" w:styleId="107A9E58FDA94ABE84CC0D2D5610BAE92">
    <w:name w:val="107A9E58FDA94ABE84CC0D2D5610BAE92"/>
    <w:rsid w:val="00A1566A"/>
  </w:style>
  <w:style w:type="paragraph" w:customStyle="1" w:styleId="04006A5CE61D4D9590644294B1F6111E4">
    <w:name w:val="04006A5CE61D4D9590644294B1F6111E4"/>
    <w:rsid w:val="00A1566A"/>
  </w:style>
  <w:style w:type="paragraph" w:customStyle="1" w:styleId="C36452A2415444D583B3A2BE3F03A9AC4">
    <w:name w:val="C36452A2415444D583B3A2BE3F03A9AC4"/>
    <w:rsid w:val="00A1566A"/>
  </w:style>
  <w:style w:type="paragraph" w:customStyle="1" w:styleId="DACEBAD56C9A45BA832D2973B33F4D784">
    <w:name w:val="DACEBAD56C9A45BA832D2973B33F4D784"/>
    <w:rsid w:val="00A1566A"/>
  </w:style>
  <w:style w:type="paragraph" w:customStyle="1" w:styleId="D120DAABE2BA4678A7967D27A1E47BC54">
    <w:name w:val="D120DAABE2BA4678A7967D27A1E47BC54"/>
    <w:rsid w:val="00A1566A"/>
  </w:style>
  <w:style w:type="paragraph" w:customStyle="1" w:styleId="4B12AE92C4144CA7B59E5924D05D469C4">
    <w:name w:val="4B12AE92C4144CA7B59E5924D05D469C4"/>
    <w:rsid w:val="00A1566A"/>
  </w:style>
  <w:style w:type="paragraph" w:customStyle="1" w:styleId="5C1C741ED07C4F4AA6D064902C1289054">
    <w:name w:val="5C1C741ED07C4F4AA6D064902C1289054"/>
    <w:rsid w:val="00A1566A"/>
  </w:style>
  <w:style w:type="paragraph" w:customStyle="1" w:styleId="07FE4F011006406EBF979DDAED05C5ED3">
    <w:name w:val="07FE4F011006406EBF979DDAED05C5ED3"/>
    <w:rsid w:val="00A1566A"/>
  </w:style>
  <w:style w:type="paragraph" w:customStyle="1" w:styleId="6CEC766A45C34575A7F0CE9287E0EE903">
    <w:name w:val="6CEC766A45C34575A7F0CE9287E0EE903"/>
    <w:rsid w:val="00A1566A"/>
  </w:style>
  <w:style w:type="paragraph" w:customStyle="1" w:styleId="9B1324D984414E5FB64FDA3069330F723">
    <w:name w:val="9B1324D984414E5FB64FDA3069330F723"/>
    <w:rsid w:val="00A1566A"/>
  </w:style>
  <w:style w:type="paragraph" w:customStyle="1" w:styleId="107A9E58FDA94ABE84CC0D2D5610BAE93">
    <w:name w:val="107A9E58FDA94ABE84CC0D2D5610BAE93"/>
    <w:rsid w:val="00A1566A"/>
  </w:style>
  <w:style w:type="paragraph" w:customStyle="1" w:styleId="04006A5CE61D4D9590644294B1F6111E5">
    <w:name w:val="04006A5CE61D4D9590644294B1F6111E5"/>
    <w:rsid w:val="00A1566A"/>
  </w:style>
  <w:style w:type="paragraph" w:customStyle="1" w:styleId="C36452A2415444D583B3A2BE3F03A9AC5">
    <w:name w:val="C36452A2415444D583B3A2BE3F03A9AC5"/>
    <w:rsid w:val="00A1566A"/>
  </w:style>
  <w:style w:type="paragraph" w:customStyle="1" w:styleId="DACEBAD56C9A45BA832D2973B33F4D785">
    <w:name w:val="DACEBAD56C9A45BA832D2973B33F4D785"/>
    <w:rsid w:val="00A1566A"/>
  </w:style>
  <w:style w:type="paragraph" w:customStyle="1" w:styleId="D120DAABE2BA4678A7967D27A1E47BC55">
    <w:name w:val="D120DAABE2BA4678A7967D27A1E47BC55"/>
    <w:rsid w:val="00A1566A"/>
  </w:style>
  <w:style w:type="paragraph" w:customStyle="1" w:styleId="4B12AE92C4144CA7B59E5924D05D469C5">
    <w:name w:val="4B12AE92C4144CA7B59E5924D05D469C5"/>
    <w:rsid w:val="00A1566A"/>
  </w:style>
  <w:style w:type="paragraph" w:customStyle="1" w:styleId="5C1C741ED07C4F4AA6D064902C1289055">
    <w:name w:val="5C1C741ED07C4F4AA6D064902C1289055"/>
    <w:rsid w:val="00A1566A"/>
  </w:style>
  <w:style w:type="paragraph" w:customStyle="1" w:styleId="07FE4F011006406EBF979DDAED05C5ED4">
    <w:name w:val="07FE4F011006406EBF979DDAED05C5ED4"/>
    <w:rsid w:val="00A1566A"/>
  </w:style>
  <w:style w:type="paragraph" w:customStyle="1" w:styleId="6CEC766A45C34575A7F0CE9287E0EE904">
    <w:name w:val="6CEC766A45C34575A7F0CE9287E0EE904"/>
    <w:rsid w:val="00A1566A"/>
  </w:style>
  <w:style w:type="paragraph" w:customStyle="1" w:styleId="9B1324D984414E5FB64FDA3069330F724">
    <w:name w:val="9B1324D984414E5FB64FDA3069330F724"/>
    <w:rsid w:val="00A1566A"/>
  </w:style>
  <w:style w:type="paragraph" w:customStyle="1" w:styleId="107A9E58FDA94ABE84CC0D2D5610BAE94">
    <w:name w:val="107A9E58FDA94ABE84CC0D2D5610BAE94"/>
    <w:rsid w:val="00A1566A"/>
  </w:style>
  <w:style w:type="paragraph" w:customStyle="1" w:styleId="04006A5CE61D4D9590644294B1F6111E6">
    <w:name w:val="04006A5CE61D4D9590644294B1F6111E6"/>
    <w:rsid w:val="00A1566A"/>
  </w:style>
  <w:style w:type="paragraph" w:customStyle="1" w:styleId="C36452A2415444D583B3A2BE3F03A9AC6">
    <w:name w:val="C36452A2415444D583B3A2BE3F03A9AC6"/>
    <w:rsid w:val="00A1566A"/>
  </w:style>
  <w:style w:type="paragraph" w:customStyle="1" w:styleId="DACEBAD56C9A45BA832D2973B33F4D786">
    <w:name w:val="DACEBAD56C9A45BA832D2973B33F4D786"/>
    <w:rsid w:val="00A1566A"/>
  </w:style>
  <w:style w:type="paragraph" w:customStyle="1" w:styleId="D120DAABE2BA4678A7967D27A1E47BC56">
    <w:name w:val="D120DAABE2BA4678A7967D27A1E47BC56"/>
    <w:rsid w:val="00A1566A"/>
  </w:style>
  <w:style w:type="paragraph" w:customStyle="1" w:styleId="4B12AE92C4144CA7B59E5924D05D469C6">
    <w:name w:val="4B12AE92C4144CA7B59E5924D05D469C6"/>
    <w:rsid w:val="00A1566A"/>
  </w:style>
  <w:style w:type="paragraph" w:customStyle="1" w:styleId="5C1C741ED07C4F4AA6D064902C1289056">
    <w:name w:val="5C1C741ED07C4F4AA6D064902C1289056"/>
    <w:rsid w:val="00A1566A"/>
  </w:style>
  <w:style w:type="paragraph" w:customStyle="1" w:styleId="07FE4F011006406EBF979DDAED05C5ED5">
    <w:name w:val="07FE4F011006406EBF979DDAED05C5ED5"/>
    <w:rsid w:val="00A1566A"/>
  </w:style>
  <w:style w:type="paragraph" w:customStyle="1" w:styleId="6CEC766A45C34575A7F0CE9287E0EE905">
    <w:name w:val="6CEC766A45C34575A7F0CE9287E0EE905"/>
    <w:rsid w:val="00A1566A"/>
  </w:style>
  <w:style w:type="paragraph" w:customStyle="1" w:styleId="9B1324D984414E5FB64FDA3069330F725">
    <w:name w:val="9B1324D984414E5FB64FDA3069330F725"/>
    <w:rsid w:val="00A1566A"/>
  </w:style>
  <w:style w:type="paragraph" w:customStyle="1" w:styleId="107A9E58FDA94ABE84CC0D2D5610BAE95">
    <w:name w:val="107A9E58FDA94ABE84CC0D2D5610BAE95"/>
    <w:rsid w:val="00A1566A"/>
  </w:style>
  <w:style w:type="paragraph" w:customStyle="1" w:styleId="EC931C6151AD45EB8558A8556A5B3EC5">
    <w:name w:val="EC931C6151AD45EB8558A8556A5B3EC5"/>
    <w:rsid w:val="00FD224A"/>
  </w:style>
  <w:style w:type="paragraph" w:customStyle="1" w:styleId="73CEBB4EEAA646A3AB04BE73039519F5">
    <w:name w:val="73CEBB4EEAA646A3AB04BE73039519F5"/>
    <w:rsid w:val="00FD224A"/>
  </w:style>
  <w:style w:type="paragraph" w:customStyle="1" w:styleId="EC931C6151AD45EB8558A8556A5B3EC51">
    <w:name w:val="EC931C6151AD45EB8558A8556A5B3EC51"/>
    <w:rsid w:val="00FD224A"/>
  </w:style>
  <w:style w:type="paragraph" w:customStyle="1" w:styleId="73CEBB4EEAA646A3AB04BE73039519F51">
    <w:name w:val="73CEBB4EEAA646A3AB04BE73039519F51"/>
    <w:rsid w:val="00FD224A"/>
  </w:style>
  <w:style w:type="paragraph" w:customStyle="1" w:styleId="04006A5CE61D4D9590644294B1F6111E7">
    <w:name w:val="04006A5CE61D4D9590644294B1F6111E7"/>
    <w:rsid w:val="00FD224A"/>
  </w:style>
  <w:style w:type="paragraph" w:customStyle="1" w:styleId="C36452A2415444D583B3A2BE3F03A9AC7">
    <w:name w:val="C36452A2415444D583B3A2BE3F03A9AC7"/>
    <w:rsid w:val="00FD224A"/>
  </w:style>
  <w:style w:type="paragraph" w:customStyle="1" w:styleId="DACEBAD56C9A45BA832D2973B33F4D787">
    <w:name w:val="DACEBAD56C9A45BA832D2973B33F4D787"/>
    <w:rsid w:val="00FD224A"/>
  </w:style>
  <w:style w:type="paragraph" w:customStyle="1" w:styleId="D120DAABE2BA4678A7967D27A1E47BC57">
    <w:name w:val="D120DAABE2BA4678A7967D27A1E47BC57"/>
    <w:rsid w:val="00FD224A"/>
  </w:style>
  <w:style w:type="paragraph" w:customStyle="1" w:styleId="4B12AE92C4144CA7B59E5924D05D469C7">
    <w:name w:val="4B12AE92C4144CA7B59E5924D05D469C7"/>
    <w:rsid w:val="00FD224A"/>
  </w:style>
  <w:style w:type="paragraph" w:customStyle="1" w:styleId="5C1C741ED07C4F4AA6D064902C1289057">
    <w:name w:val="5C1C741ED07C4F4AA6D064902C1289057"/>
    <w:rsid w:val="00FD224A"/>
  </w:style>
  <w:style w:type="paragraph" w:customStyle="1" w:styleId="07FE4F011006406EBF979DDAED05C5ED6">
    <w:name w:val="07FE4F011006406EBF979DDAED05C5ED6"/>
    <w:rsid w:val="00FD224A"/>
  </w:style>
  <w:style w:type="paragraph" w:customStyle="1" w:styleId="6CEC766A45C34575A7F0CE9287E0EE906">
    <w:name w:val="6CEC766A45C34575A7F0CE9287E0EE906"/>
    <w:rsid w:val="00FD224A"/>
  </w:style>
  <w:style w:type="paragraph" w:customStyle="1" w:styleId="9B1324D984414E5FB64FDA3069330F726">
    <w:name w:val="9B1324D984414E5FB64FDA3069330F726"/>
    <w:rsid w:val="00FD224A"/>
  </w:style>
  <w:style w:type="paragraph" w:customStyle="1" w:styleId="107A9E58FDA94ABE84CC0D2D5610BAE96">
    <w:name w:val="107A9E58FDA94ABE84CC0D2D5610BAE96"/>
    <w:rsid w:val="00FD224A"/>
  </w:style>
  <w:style w:type="paragraph" w:customStyle="1" w:styleId="5854035B68A74874B1A460E4ABDEA4F7">
    <w:name w:val="5854035B68A74874B1A460E4ABDEA4F7"/>
    <w:rsid w:val="00574D92"/>
  </w:style>
  <w:style w:type="paragraph" w:customStyle="1" w:styleId="B1699188B8154F6C94DB91549C4389A1">
    <w:name w:val="B1699188B8154F6C94DB91549C4389A1"/>
    <w:rsid w:val="00574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B5FB-C636-4E52-BA75-882C355C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Declaratieformulier reskosten plz.dotx</Template>
  <TotalTime>0</TotalTime>
  <Pages>2</Pages>
  <Words>132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Anne van der Velde</cp:lastModifiedBy>
  <cp:revision>2</cp:revision>
  <dcterms:created xsi:type="dcterms:W3CDTF">2020-10-28T09:38:00Z</dcterms:created>
  <dcterms:modified xsi:type="dcterms:W3CDTF">2020-10-28T09:38:00Z</dcterms:modified>
</cp:coreProperties>
</file>